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48" w:rsidRPr="00FC0F33" w:rsidRDefault="00FA57A4" w:rsidP="00632A7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094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FC0F33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ЗАДАНИЕ </w:t>
      </w:r>
      <w:r w:rsidR="00632A70">
        <w:rPr>
          <w:rFonts w:ascii="Times New Roman" w:hAnsi="Times New Roman"/>
          <w:b/>
          <w:sz w:val="24"/>
          <w:szCs w:val="24"/>
          <w:lang w:eastAsia="ru-RU"/>
        </w:rPr>
        <w:br/>
      </w:r>
      <w:r w:rsidR="00632A70" w:rsidRPr="00FC0F33">
        <w:rPr>
          <w:rFonts w:ascii="Times New Roman" w:hAnsi="Times New Roman"/>
          <w:b/>
          <w:sz w:val="24"/>
          <w:szCs w:val="24"/>
          <w:lang w:eastAsia="ru-RU"/>
        </w:rPr>
        <w:t>на</w:t>
      </w:r>
      <w:r w:rsidRPr="00FC0F3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B4B48" w:rsidRPr="00FC0F33">
        <w:rPr>
          <w:rFonts w:ascii="Times New Roman" w:hAnsi="Times New Roman"/>
          <w:b/>
          <w:sz w:val="24"/>
          <w:szCs w:val="24"/>
          <w:lang w:eastAsia="ru-RU"/>
        </w:rPr>
        <w:t>закупку услуг</w:t>
      </w:r>
      <w:r w:rsidR="00632A70" w:rsidRPr="00632A7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B4B48" w:rsidRPr="00FC0F33">
        <w:rPr>
          <w:rFonts w:ascii="Times New Roman" w:hAnsi="Times New Roman"/>
          <w:b/>
          <w:sz w:val="24"/>
          <w:szCs w:val="24"/>
          <w:lang w:eastAsia="ru-RU"/>
        </w:rPr>
        <w:t>по чистке технологической вытяжки</w:t>
      </w:r>
    </w:p>
    <w:p w:rsidR="000B4B48" w:rsidRPr="00FC0F33" w:rsidRDefault="000B4B48" w:rsidP="000B4B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0F33">
        <w:rPr>
          <w:rFonts w:ascii="Times New Roman" w:hAnsi="Times New Roman"/>
          <w:b/>
          <w:sz w:val="24"/>
          <w:szCs w:val="24"/>
          <w:lang w:eastAsia="ru-RU"/>
        </w:rPr>
        <w:t>на объект</w:t>
      </w:r>
      <w:r w:rsidR="00F91AC6">
        <w:rPr>
          <w:rFonts w:ascii="Times New Roman" w:hAnsi="Times New Roman"/>
          <w:b/>
          <w:sz w:val="24"/>
          <w:szCs w:val="24"/>
          <w:lang w:eastAsia="ru-RU"/>
        </w:rPr>
        <w:t>ах ООО «</w:t>
      </w:r>
      <w:proofErr w:type="spellStart"/>
      <w:r w:rsidR="00F91AC6">
        <w:rPr>
          <w:rFonts w:ascii="Times New Roman" w:hAnsi="Times New Roman"/>
          <w:b/>
          <w:sz w:val="24"/>
          <w:szCs w:val="24"/>
          <w:lang w:eastAsia="ru-RU"/>
        </w:rPr>
        <w:t>Домейн</w:t>
      </w:r>
      <w:proofErr w:type="spellEnd"/>
      <w:r w:rsidR="00F91AC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04"/>
        <w:gridCol w:w="6957"/>
      </w:tblGrid>
      <w:tr w:rsidR="000B4B48" w:rsidRPr="00FC0F33" w:rsidTr="00632A70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jc w:val="center"/>
              <w:rPr>
                <w:lang w:eastAsia="en-US"/>
              </w:rPr>
            </w:pPr>
            <w:r w:rsidRPr="00FC0F33">
              <w:rPr>
                <w:lang w:eastAsia="en-US"/>
              </w:rPr>
              <w:t>1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632A70">
            <w:pPr>
              <w:pStyle w:val="af2"/>
              <w:spacing w:line="252" w:lineRule="auto"/>
              <w:rPr>
                <w:lang w:eastAsia="en-US"/>
              </w:rPr>
            </w:pPr>
            <w:r w:rsidRPr="00FC0F33">
              <w:rPr>
                <w:rStyle w:val="ac"/>
                <w:lang w:eastAsia="en-US"/>
              </w:rPr>
              <w:t>Наим</w:t>
            </w:r>
            <w:r w:rsidR="00632A70">
              <w:rPr>
                <w:rStyle w:val="ac"/>
                <w:lang w:eastAsia="en-US"/>
              </w:rPr>
              <w:t>енование видов работ</w:t>
            </w:r>
          </w:p>
        </w:tc>
        <w:tc>
          <w:tcPr>
            <w:tcW w:w="6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5DB" w:rsidRDefault="00122BB8" w:rsidP="00D925DB">
            <w:pPr>
              <w:rPr>
                <w:rFonts w:ascii="Times New Roman" w:hAnsi="Times New Roman"/>
                <w:sz w:val="24"/>
                <w:szCs w:val="24"/>
              </w:rPr>
            </w:pPr>
            <w:r w:rsidRPr="00FC0F33">
              <w:rPr>
                <w:rFonts w:ascii="Times New Roman" w:hAnsi="Times New Roman"/>
                <w:sz w:val="24"/>
                <w:szCs w:val="24"/>
              </w:rPr>
              <w:t>Чистка технологической вытяжки на объект</w:t>
            </w:r>
            <w:r w:rsidR="00D925DB">
              <w:rPr>
                <w:rFonts w:ascii="Times New Roman" w:hAnsi="Times New Roman"/>
                <w:sz w:val="24"/>
                <w:szCs w:val="24"/>
              </w:rPr>
              <w:t>ах ООО «</w:t>
            </w:r>
            <w:proofErr w:type="spellStart"/>
            <w:r w:rsidR="00D925DB">
              <w:rPr>
                <w:rFonts w:ascii="Times New Roman" w:hAnsi="Times New Roman"/>
                <w:sz w:val="24"/>
                <w:szCs w:val="24"/>
              </w:rPr>
              <w:t>Домейн</w:t>
            </w:r>
            <w:proofErr w:type="spellEnd"/>
            <w:r w:rsidR="00D925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4B48" w:rsidRPr="00FC0F33" w:rsidRDefault="00D925DB" w:rsidP="008D0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(казино</w:t>
            </w:r>
            <w:r w:rsidR="00122BB8" w:rsidRPr="00FC0F3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B2772">
              <w:rPr>
                <w:rFonts w:ascii="Times New Roman" w:hAnsi="Times New Roman"/>
                <w:sz w:val="24"/>
                <w:szCs w:val="24"/>
              </w:rPr>
              <w:t>Сочи</w:t>
            </w:r>
            <w:r w:rsidR="00122BB8" w:rsidRPr="00FC0F3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казино «Бумеранг», </w:t>
            </w:r>
            <w:r w:rsidR="008D0083">
              <w:rPr>
                <w:rFonts w:ascii="Times New Roman" w:hAnsi="Times New Roman"/>
                <w:sz w:val="24"/>
                <w:szCs w:val="24"/>
              </w:rPr>
              <w:t>зал игровых автоматов</w:t>
            </w:r>
            <w:r w:rsidR="00D10042">
              <w:rPr>
                <w:rFonts w:ascii="Times New Roman" w:hAnsi="Times New Roman"/>
                <w:sz w:val="24"/>
                <w:szCs w:val="24"/>
              </w:rPr>
              <w:t xml:space="preserve"> «Бонус</w:t>
            </w:r>
            <w:r w:rsidR="008D0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083">
              <w:rPr>
                <w:rFonts w:ascii="Times New Roman" w:hAnsi="Times New Roman"/>
                <w:sz w:val="24"/>
                <w:szCs w:val="24"/>
                <w:lang w:val="en-US"/>
              </w:rPr>
              <w:t>Slots</w:t>
            </w:r>
            <w:r w:rsidR="00D10042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0B4B48" w:rsidRPr="00FC0F33" w:rsidTr="00632A7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jc w:val="center"/>
              <w:rPr>
                <w:lang w:eastAsia="en-US"/>
              </w:rPr>
            </w:pPr>
            <w:r w:rsidRPr="00FC0F33">
              <w:rPr>
                <w:lang w:eastAsia="en-US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rPr>
                <w:lang w:eastAsia="en-US"/>
              </w:rPr>
            </w:pPr>
            <w:r w:rsidRPr="00FC0F33">
              <w:rPr>
                <w:rStyle w:val="ac"/>
                <w:lang w:eastAsia="en-US"/>
              </w:rPr>
              <w:t>Географическое положение объекта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261323" w:rsidRDefault="00D10042" w:rsidP="00261323">
            <w:pPr>
              <w:rPr>
                <w:rFonts w:ascii="Times New Roman" w:hAnsi="Times New Roman"/>
                <w:sz w:val="24"/>
                <w:szCs w:val="24"/>
              </w:rPr>
            </w:pPr>
            <w:r w:rsidRPr="00261323">
              <w:rPr>
                <w:rFonts w:ascii="Times New Roman" w:hAnsi="Times New Roman"/>
                <w:sz w:val="24"/>
                <w:szCs w:val="24"/>
              </w:rPr>
              <w:t>казино «Сочи»: 354392</w:t>
            </w:r>
            <w:r w:rsidR="009B2772" w:rsidRPr="00261323">
              <w:rPr>
                <w:rFonts w:ascii="Times New Roman" w:hAnsi="Times New Roman"/>
                <w:sz w:val="24"/>
                <w:szCs w:val="24"/>
              </w:rPr>
              <w:t xml:space="preserve">, Краснодарский край, г. Сочи, Адлерский район, пос. </w:t>
            </w:r>
            <w:proofErr w:type="spellStart"/>
            <w:r w:rsidR="009B2772" w:rsidRPr="00261323">
              <w:rPr>
                <w:rFonts w:ascii="Times New Roman" w:hAnsi="Times New Roman"/>
                <w:sz w:val="24"/>
                <w:szCs w:val="24"/>
              </w:rPr>
              <w:t>Эсто</w:t>
            </w:r>
            <w:proofErr w:type="spellEnd"/>
            <w:r w:rsidR="009B2772" w:rsidRPr="00261323">
              <w:rPr>
                <w:rFonts w:ascii="Times New Roman" w:hAnsi="Times New Roman"/>
                <w:sz w:val="24"/>
                <w:szCs w:val="24"/>
              </w:rPr>
              <w:t>-Садок, ул. Эстонская, д.51</w:t>
            </w:r>
          </w:p>
          <w:p w:rsidR="00D10042" w:rsidRPr="00261323" w:rsidRDefault="00D10042" w:rsidP="00261323">
            <w:pPr>
              <w:rPr>
                <w:rFonts w:ascii="Times New Roman" w:hAnsi="Times New Roman"/>
                <w:sz w:val="24"/>
                <w:szCs w:val="24"/>
              </w:rPr>
            </w:pPr>
            <w:r w:rsidRPr="00261323">
              <w:rPr>
                <w:rFonts w:ascii="Times New Roman" w:hAnsi="Times New Roman"/>
                <w:sz w:val="24"/>
                <w:szCs w:val="24"/>
              </w:rPr>
              <w:t xml:space="preserve">казино «Бумеранг»: 354392, Краснодарский край, г. Сочи, с. </w:t>
            </w:r>
            <w:proofErr w:type="spellStart"/>
            <w:r w:rsidRPr="00261323">
              <w:rPr>
                <w:rFonts w:ascii="Times New Roman" w:hAnsi="Times New Roman"/>
                <w:sz w:val="24"/>
                <w:szCs w:val="24"/>
              </w:rPr>
              <w:t>Эстосадок</w:t>
            </w:r>
            <w:proofErr w:type="spellEnd"/>
            <w:r w:rsidRPr="00261323">
              <w:rPr>
                <w:rFonts w:ascii="Times New Roman" w:hAnsi="Times New Roman"/>
                <w:sz w:val="24"/>
                <w:szCs w:val="24"/>
              </w:rPr>
              <w:t>, курорт «Роза Хутор», Набережная Лаванды, д. 1</w:t>
            </w:r>
          </w:p>
          <w:p w:rsidR="00D10042" w:rsidRPr="00FC0F33" w:rsidRDefault="00632A70" w:rsidP="00261323">
            <w:r>
              <w:rPr>
                <w:rFonts w:ascii="Times New Roman" w:hAnsi="Times New Roman"/>
                <w:sz w:val="24"/>
                <w:szCs w:val="24"/>
              </w:rPr>
              <w:t xml:space="preserve">слот </w:t>
            </w:r>
            <w:r w:rsidR="00D10042" w:rsidRPr="00261323">
              <w:rPr>
                <w:rFonts w:ascii="Times New Roman" w:hAnsi="Times New Roman"/>
                <w:sz w:val="24"/>
                <w:szCs w:val="24"/>
              </w:rPr>
              <w:t xml:space="preserve">холл «Бонус»: 354392, Краснодарский край, г. Сочи, Адлерский район, пос. </w:t>
            </w:r>
            <w:proofErr w:type="spellStart"/>
            <w:r w:rsidR="00D10042" w:rsidRPr="00261323">
              <w:rPr>
                <w:rFonts w:ascii="Times New Roman" w:hAnsi="Times New Roman"/>
                <w:sz w:val="24"/>
                <w:szCs w:val="24"/>
              </w:rPr>
              <w:t>Эсто</w:t>
            </w:r>
            <w:proofErr w:type="spellEnd"/>
            <w:r w:rsidR="00D10042" w:rsidRPr="00261323">
              <w:rPr>
                <w:rFonts w:ascii="Times New Roman" w:hAnsi="Times New Roman"/>
                <w:sz w:val="24"/>
                <w:szCs w:val="24"/>
              </w:rPr>
              <w:t>-Садок, ул. Горная Карусель д.1</w:t>
            </w:r>
          </w:p>
        </w:tc>
      </w:tr>
      <w:tr w:rsidR="000B4B48" w:rsidRPr="00FC0F33" w:rsidTr="00632A7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jc w:val="center"/>
              <w:rPr>
                <w:lang w:eastAsia="en-US"/>
              </w:rPr>
            </w:pPr>
            <w:r w:rsidRPr="00FC0F33">
              <w:rPr>
                <w:lang w:eastAsia="en-US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FC0F33">
            <w:pPr>
              <w:pStyle w:val="af2"/>
              <w:spacing w:line="252" w:lineRule="auto"/>
              <w:ind w:right="265"/>
              <w:rPr>
                <w:lang w:eastAsia="en-US"/>
              </w:rPr>
            </w:pPr>
            <w:r w:rsidRPr="00FC0F33">
              <w:rPr>
                <w:rStyle w:val="ac"/>
                <w:lang w:eastAsia="en-US"/>
              </w:rPr>
              <w:t>Основание для</w:t>
            </w:r>
            <w:r w:rsidR="00FC0F33" w:rsidRPr="00FC0F33">
              <w:rPr>
                <w:rStyle w:val="ac"/>
                <w:lang w:eastAsia="en-US"/>
              </w:rPr>
              <w:t xml:space="preserve"> </w:t>
            </w:r>
            <w:r w:rsidR="00122BB8" w:rsidRPr="00FC0F33">
              <w:rPr>
                <w:rStyle w:val="ac"/>
                <w:lang w:eastAsia="en-US"/>
              </w:rPr>
              <w:t>Производства работ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04E" w:rsidRDefault="0015695E" w:rsidP="00CC504E">
            <w:pPr>
              <w:pStyle w:val="af2"/>
              <w:numPr>
                <w:ilvl w:val="0"/>
                <w:numId w:val="10"/>
              </w:numPr>
              <w:spacing w:before="0" w:beforeAutospacing="0" w:after="0" w:afterAutospacing="0" w:line="240" w:lineRule="atLeast"/>
              <w:ind w:right="113"/>
              <w:rPr>
                <w:lang w:eastAsia="en-US"/>
              </w:rPr>
            </w:pPr>
            <w:r>
              <w:rPr>
                <w:lang w:eastAsia="en-US"/>
              </w:rPr>
              <w:t>Посещение объекта перед выдачей коммерческого предложения</w:t>
            </w:r>
            <w:r w:rsidR="00CC504E">
              <w:rPr>
                <w:lang w:eastAsia="en-US"/>
              </w:rPr>
              <w:t>;</w:t>
            </w:r>
          </w:p>
          <w:p w:rsidR="008C2F01" w:rsidRPr="00FC0F33" w:rsidRDefault="008C2F01" w:rsidP="00CC504E">
            <w:pPr>
              <w:pStyle w:val="af2"/>
              <w:numPr>
                <w:ilvl w:val="0"/>
                <w:numId w:val="10"/>
              </w:numPr>
              <w:spacing w:before="0" w:beforeAutospacing="0" w:after="0" w:afterAutospacing="0" w:line="240" w:lineRule="atLeast"/>
              <w:ind w:right="113"/>
              <w:rPr>
                <w:lang w:eastAsia="en-US"/>
              </w:rPr>
            </w:pPr>
            <w:r>
              <w:rPr>
                <w:lang w:eastAsia="en-US"/>
              </w:rPr>
              <w:t>Получение от Заказчика уведомления о необходимости чистки.</w:t>
            </w:r>
          </w:p>
          <w:p w:rsidR="0015695E" w:rsidRDefault="0015695E" w:rsidP="0015695E">
            <w:pPr>
              <w:pStyle w:val="af2"/>
              <w:numPr>
                <w:ilvl w:val="0"/>
                <w:numId w:val="10"/>
              </w:numPr>
              <w:spacing w:before="0" w:beforeAutospacing="0" w:after="0" w:afterAutospacing="0" w:line="240" w:lineRule="atLeast"/>
              <w:ind w:right="113"/>
              <w:rPr>
                <w:lang w:eastAsia="en-US"/>
              </w:rPr>
            </w:pPr>
            <w:r w:rsidRPr="00FC0F33">
              <w:rPr>
                <w:lang w:eastAsia="en-US"/>
              </w:rPr>
              <w:t>Согласованный с Заказчиком план производства работ</w:t>
            </w:r>
            <w:r>
              <w:rPr>
                <w:lang w:eastAsia="en-US"/>
              </w:rPr>
              <w:t xml:space="preserve"> и график производства работ</w:t>
            </w:r>
            <w:r w:rsidR="00CC504E">
              <w:rPr>
                <w:lang w:eastAsia="en-US"/>
              </w:rPr>
              <w:t>;</w:t>
            </w:r>
          </w:p>
          <w:p w:rsidR="00FC0F33" w:rsidRPr="00FC0F33" w:rsidRDefault="00FC0F33" w:rsidP="00FC0F33">
            <w:pPr>
              <w:pStyle w:val="af2"/>
              <w:numPr>
                <w:ilvl w:val="0"/>
                <w:numId w:val="10"/>
              </w:numPr>
              <w:spacing w:before="0" w:beforeAutospacing="0" w:after="0" w:afterAutospacing="0" w:line="240" w:lineRule="atLeast"/>
              <w:ind w:right="113"/>
              <w:rPr>
                <w:lang w:eastAsia="en-US"/>
              </w:rPr>
            </w:pPr>
            <w:r w:rsidRPr="00FC0F33">
              <w:rPr>
                <w:lang w:eastAsia="en-US"/>
              </w:rPr>
              <w:t>Исходны</w:t>
            </w:r>
            <w:r w:rsidR="00CC504E">
              <w:rPr>
                <w:lang w:eastAsia="en-US"/>
              </w:rPr>
              <w:t xml:space="preserve">е данные для производства работ </w:t>
            </w:r>
            <w:r w:rsidRPr="00FC0F33">
              <w:rPr>
                <w:lang w:eastAsia="en-US"/>
              </w:rPr>
              <w:t>(Приложение № 1 к техническому заданию)</w:t>
            </w:r>
          </w:p>
        </w:tc>
      </w:tr>
      <w:tr w:rsidR="000B4B48" w:rsidRPr="00FC0F33" w:rsidTr="00632A7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jc w:val="center"/>
              <w:rPr>
                <w:lang w:eastAsia="en-US"/>
              </w:rPr>
            </w:pPr>
            <w:r w:rsidRPr="00FC0F33">
              <w:rPr>
                <w:lang w:eastAsia="en-US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22BB8">
            <w:pPr>
              <w:pStyle w:val="af2"/>
              <w:spacing w:line="252" w:lineRule="auto"/>
              <w:ind w:right="265"/>
              <w:rPr>
                <w:lang w:eastAsia="en-US"/>
              </w:rPr>
            </w:pPr>
            <w:r w:rsidRPr="00FC0F33">
              <w:rPr>
                <w:rStyle w:val="ac"/>
                <w:lang w:eastAsia="en-US"/>
              </w:rPr>
              <w:t xml:space="preserve">Основание для </w:t>
            </w:r>
            <w:r w:rsidR="00122BB8" w:rsidRPr="00FC0F33">
              <w:rPr>
                <w:rStyle w:val="ac"/>
                <w:lang w:eastAsia="en-US"/>
              </w:rPr>
              <w:t>п</w:t>
            </w:r>
            <w:r w:rsidR="00122BB8" w:rsidRPr="00FC0F33">
              <w:rPr>
                <w:rStyle w:val="ac"/>
              </w:rPr>
              <w:t>роизводства работ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122BB8" w:rsidP="00CC504E">
            <w:pPr>
              <w:ind w:right="114"/>
              <w:rPr>
                <w:rFonts w:ascii="Times New Roman" w:hAnsi="Times New Roman"/>
                <w:sz w:val="24"/>
                <w:szCs w:val="24"/>
              </w:rPr>
            </w:pPr>
            <w:r w:rsidRPr="00FC0F33">
              <w:rPr>
                <w:rFonts w:ascii="Times New Roman" w:hAnsi="Times New Roman"/>
                <w:sz w:val="24"/>
                <w:szCs w:val="24"/>
              </w:rPr>
              <w:t>В соответствии с требованиями Правил Противопожарного режима, утвержденными Постановлением Правительства РФ от 25.04.2012 № 390</w:t>
            </w:r>
          </w:p>
        </w:tc>
      </w:tr>
      <w:tr w:rsidR="000B4B48" w:rsidRPr="00FC0F33" w:rsidTr="00632A7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jc w:val="center"/>
              <w:rPr>
                <w:lang w:eastAsia="en-US"/>
              </w:rPr>
            </w:pPr>
            <w:r w:rsidRPr="00FC0F33">
              <w:rPr>
                <w:lang w:eastAsia="en-US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ind w:right="265"/>
              <w:jc w:val="both"/>
              <w:rPr>
                <w:lang w:eastAsia="en-US"/>
              </w:rPr>
            </w:pPr>
            <w:r w:rsidRPr="00FC0F33">
              <w:rPr>
                <w:rStyle w:val="ac"/>
                <w:lang w:eastAsia="en-US"/>
              </w:rPr>
              <w:t>Заказчик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ind w:right="114"/>
              <w:rPr>
                <w:lang w:eastAsia="en-US"/>
              </w:rPr>
            </w:pPr>
            <w:r w:rsidRPr="00FC0F33">
              <w:rPr>
                <w:lang w:eastAsia="en-US"/>
              </w:rPr>
              <w:t>ООО «ДОМЕЙН»</w:t>
            </w:r>
          </w:p>
        </w:tc>
      </w:tr>
      <w:tr w:rsidR="000B4B48" w:rsidRPr="00FC0F33" w:rsidTr="00632A7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jc w:val="center"/>
              <w:rPr>
                <w:lang w:eastAsia="en-US"/>
              </w:rPr>
            </w:pPr>
            <w:r w:rsidRPr="00FC0F33">
              <w:rPr>
                <w:lang w:eastAsia="en-US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ind w:right="265"/>
              <w:jc w:val="both"/>
              <w:rPr>
                <w:lang w:eastAsia="en-US"/>
              </w:rPr>
            </w:pPr>
            <w:r w:rsidRPr="00FC0F33">
              <w:rPr>
                <w:rStyle w:val="ac"/>
                <w:lang w:eastAsia="en-US"/>
              </w:rPr>
              <w:t>Требования к организации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22BB8">
            <w:pPr>
              <w:pStyle w:val="af2"/>
              <w:spacing w:before="0" w:beforeAutospacing="0" w:after="0" w:afterAutospacing="0" w:line="240" w:lineRule="atLeast"/>
              <w:ind w:right="57"/>
              <w:jc w:val="both"/>
              <w:rPr>
                <w:lang w:eastAsia="en-US"/>
              </w:rPr>
            </w:pPr>
            <w:r w:rsidRPr="00FC0F33">
              <w:rPr>
                <w:lang w:eastAsia="en-US"/>
              </w:rPr>
              <w:t>Отсутствие в реестре недобросовестных поставщиков</w:t>
            </w:r>
            <w:r w:rsidR="00D20FB1">
              <w:rPr>
                <w:lang w:eastAsia="en-US"/>
              </w:rPr>
              <w:t>.</w:t>
            </w:r>
          </w:p>
          <w:p w:rsidR="00122BB8" w:rsidRPr="00FC0F33" w:rsidRDefault="00122BB8" w:rsidP="00122BB8">
            <w:pPr>
              <w:pStyle w:val="af2"/>
              <w:spacing w:before="0" w:beforeAutospacing="0" w:after="0" w:afterAutospacing="0" w:line="240" w:lineRule="atLeast"/>
              <w:ind w:right="57"/>
              <w:jc w:val="both"/>
              <w:rPr>
                <w:lang w:eastAsia="en-US"/>
              </w:rPr>
            </w:pPr>
            <w:r w:rsidRPr="00FC0F33">
              <w:rPr>
                <w:lang w:eastAsia="en-US"/>
              </w:rPr>
              <w:t>Налич</w:t>
            </w:r>
            <w:r w:rsidR="00D20FB1">
              <w:rPr>
                <w:lang w:eastAsia="en-US"/>
              </w:rPr>
              <w:t xml:space="preserve">ие опыта производства работ по </w:t>
            </w:r>
            <w:r w:rsidRPr="00FC0F33">
              <w:rPr>
                <w:lang w:eastAsia="en-US"/>
              </w:rPr>
              <w:t>чистке вентиляционных систем</w:t>
            </w:r>
            <w:r w:rsidR="00D20FB1">
              <w:rPr>
                <w:lang w:eastAsia="en-US"/>
              </w:rPr>
              <w:t>.</w:t>
            </w:r>
          </w:p>
          <w:p w:rsidR="00122BB8" w:rsidRPr="00FC0F33" w:rsidRDefault="00122BB8" w:rsidP="00122BB8">
            <w:pPr>
              <w:pStyle w:val="af2"/>
              <w:spacing w:before="0" w:beforeAutospacing="0" w:after="0" w:afterAutospacing="0" w:line="240" w:lineRule="atLeast"/>
              <w:ind w:right="57"/>
              <w:jc w:val="both"/>
              <w:rPr>
                <w:lang w:eastAsia="en-US"/>
              </w:rPr>
            </w:pPr>
            <w:r w:rsidRPr="00FC0F33">
              <w:rPr>
                <w:lang w:eastAsia="en-US"/>
              </w:rPr>
              <w:t>Наличие специального оборудования для чистки</w:t>
            </w:r>
            <w:r w:rsidR="00C02180">
              <w:rPr>
                <w:lang w:eastAsia="en-US"/>
              </w:rPr>
              <w:t xml:space="preserve"> и дезинфекции </w:t>
            </w:r>
            <w:r w:rsidRPr="00FC0F33">
              <w:rPr>
                <w:lang w:eastAsia="en-US"/>
              </w:rPr>
              <w:t xml:space="preserve"> вентиляционных систем</w:t>
            </w:r>
            <w:r w:rsidR="00D20FB1">
              <w:rPr>
                <w:lang w:eastAsia="en-US"/>
              </w:rPr>
              <w:t>.</w:t>
            </w:r>
          </w:p>
        </w:tc>
      </w:tr>
      <w:tr w:rsidR="000B4B48" w:rsidRPr="00FC0F33" w:rsidTr="00632A7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jc w:val="center"/>
              <w:rPr>
                <w:lang w:eastAsia="en-US"/>
              </w:rPr>
            </w:pPr>
            <w:r w:rsidRPr="00FC0F33">
              <w:rPr>
                <w:lang w:eastAsia="en-US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2E74A3" w:rsidP="00161F21">
            <w:pPr>
              <w:pStyle w:val="af2"/>
              <w:spacing w:line="252" w:lineRule="auto"/>
              <w:rPr>
                <w:lang w:eastAsia="en-US"/>
              </w:rPr>
            </w:pPr>
            <w:r>
              <w:rPr>
                <w:rStyle w:val="ac"/>
              </w:rPr>
              <w:t>Порядок производства работ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F33" w:rsidRDefault="00FC0F33" w:rsidP="00CC504E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right="113"/>
              <w:rPr>
                <w:lang w:eastAsia="en-US"/>
              </w:rPr>
            </w:pPr>
            <w:r w:rsidRPr="00FC0F33">
              <w:rPr>
                <w:lang w:eastAsia="en-US"/>
              </w:rPr>
              <w:t>Согласованный с Заказчиком план производства работ</w:t>
            </w:r>
            <w:r w:rsidR="00646336">
              <w:rPr>
                <w:lang w:eastAsia="en-US"/>
              </w:rPr>
              <w:t xml:space="preserve"> и график производства работ</w:t>
            </w:r>
            <w:r w:rsidR="00CC504E">
              <w:rPr>
                <w:lang w:eastAsia="en-US"/>
              </w:rPr>
              <w:t>;</w:t>
            </w:r>
          </w:p>
          <w:p w:rsidR="00FC0F33" w:rsidRPr="00FC0F33" w:rsidRDefault="00FC0F33" w:rsidP="00CC504E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Допуск сотрудников на </w:t>
            </w:r>
            <w:r w:rsidR="00261323">
              <w:rPr>
                <w:lang w:eastAsia="en-US"/>
              </w:rPr>
              <w:t>объекты</w:t>
            </w:r>
            <w:r>
              <w:rPr>
                <w:lang w:eastAsia="en-US"/>
              </w:rPr>
              <w:t xml:space="preserve"> Заказчика</w:t>
            </w:r>
            <w:r w:rsidR="00CC504E">
              <w:rPr>
                <w:lang w:eastAsia="en-US"/>
              </w:rPr>
              <w:t>;</w:t>
            </w:r>
          </w:p>
          <w:p w:rsidR="00FC0F33" w:rsidRDefault="00FC0F33" w:rsidP="00CC504E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r w:rsidRPr="00FC0F33">
              <w:rPr>
                <w:lang w:eastAsia="en-US"/>
              </w:rPr>
              <w:t>работ</w:t>
            </w:r>
            <w:r w:rsidR="00CC504E">
              <w:rPr>
                <w:lang w:eastAsia="en-US"/>
              </w:rPr>
              <w:t>;</w:t>
            </w:r>
          </w:p>
          <w:p w:rsidR="00CC504E" w:rsidRDefault="00CC504E" w:rsidP="00CC504E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right="113"/>
              <w:rPr>
                <w:lang w:eastAsia="en-US"/>
              </w:rPr>
            </w:pPr>
            <w:r>
              <w:rPr>
                <w:lang w:eastAsia="en-US"/>
              </w:rPr>
              <w:t>Сдача работ Заказчику</w:t>
            </w:r>
            <w:r w:rsidR="00AB6A05">
              <w:rPr>
                <w:lang w:eastAsia="en-US"/>
              </w:rPr>
              <w:t>;</w:t>
            </w:r>
          </w:p>
          <w:p w:rsidR="00111F8B" w:rsidRPr="00FC0F33" w:rsidRDefault="00646336" w:rsidP="004C1C49">
            <w:pPr>
              <w:pStyle w:val="af2"/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right="113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Заказчику документации согласно </w:t>
            </w:r>
            <w:r w:rsidR="004C1C49">
              <w:rPr>
                <w:lang w:eastAsia="en-US"/>
              </w:rPr>
              <w:br/>
            </w:r>
            <w:r>
              <w:rPr>
                <w:lang w:eastAsia="en-US"/>
              </w:rPr>
              <w:t>п. 1</w:t>
            </w:r>
            <w:r w:rsidR="004C1C49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Технического задания</w:t>
            </w:r>
            <w:r w:rsidR="00AB6A05">
              <w:rPr>
                <w:lang w:eastAsia="en-US"/>
              </w:rPr>
              <w:t>.</w:t>
            </w:r>
          </w:p>
        </w:tc>
      </w:tr>
      <w:tr w:rsidR="000B4B48" w:rsidRPr="00FC0F33" w:rsidTr="00632A70">
        <w:trPr>
          <w:trHeight w:val="69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4C1C49" w:rsidP="00161F21">
            <w:pPr>
              <w:pStyle w:val="af2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FC0F33">
            <w:pPr>
              <w:pStyle w:val="af2"/>
              <w:spacing w:line="252" w:lineRule="auto"/>
              <w:rPr>
                <w:lang w:eastAsia="en-US"/>
              </w:rPr>
            </w:pPr>
            <w:r w:rsidRPr="00FC0F33">
              <w:rPr>
                <w:rStyle w:val="ac"/>
                <w:lang w:eastAsia="en-US"/>
              </w:rPr>
              <w:t xml:space="preserve">Основные требования </w:t>
            </w:r>
            <w:r w:rsidR="00FC0F33" w:rsidRPr="00FC0F33">
              <w:rPr>
                <w:rStyle w:val="ac"/>
                <w:lang w:eastAsia="en-US"/>
              </w:rPr>
              <w:t>к выполнению</w:t>
            </w:r>
            <w:r w:rsidR="00122BB8" w:rsidRPr="00FC0F33">
              <w:rPr>
                <w:rStyle w:val="ac"/>
                <w:lang w:eastAsia="en-US"/>
              </w:rPr>
              <w:t xml:space="preserve"> </w:t>
            </w:r>
            <w:r w:rsidR="00FC0F33" w:rsidRPr="00FC0F33">
              <w:rPr>
                <w:rStyle w:val="ac"/>
                <w:lang w:eastAsia="en-US"/>
              </w:rPr>
              <w:t xml:space="preserve"> и производству </w:t>
            </w:r>
            <w:r w:rsidR="00122BB8" w:rsidRPr="00FC0F33">
              <w:rPr>
                <w:rStyle w:val="ac"/>
                <w:lang w:eastAsia="en-US"/>
              </w:rPr>
              <w:t>работ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F33" w:rsidRPr="00FC0F33" w:rsidRDefault="00646336" w:rsidP="00FC0F33">
            <w:pPr>
              <w:pStyle w:val="af2"/>
              <w:spacing w:after="160" w:afterAutospacing="0"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приложению № 1 </w:t>
            </w:r>
            <w:r w:rsidR="003B4920">
              <w:rPr>
                <w:lang w:eastAsia="en-US"/>
              </w:rPr>
              <w:t>к техническому заданию</w:t>
            </w:r>
          </w:p>
          <w:p w:rsidR="000B4B48" w:rsidRPr="00FC0F33" w:rsidRDefault="000B4B48" w:rsidP="00161F21">
            <w:pPr>
              <w:pStyle w:val="af2"/>
              <w:spacing w:after="160" w:afterAutospacing="0" w:line="252" w:lineRule="auto"/>
              <w:rPr>
                <w:lang w:eastAsia="en-US"/>
              </w:rPr>
            </w:pPr>
          </w:p>
        </w:tc>
      </w:tr>
      <w:tr w:rsidR="000B4B48" w:rsidRPr="00FC0F33" w:rsidTr="00632A7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4C1C49" w:rsidP="00161F21">
            <w:pPr>
              <w:pStyle w:val="af2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161F21">
            <w:pPr>
              <w:pStyle w:val="af2"/>
              <w:spacing w:line="252" w:lineRule="auto"/>
              <w:rPr>
                <w:lang w:eastAsia="en-US"/>
              </w:rPr>
            </w:pPr>
            <w:r w:rsidRPr="00FC0F33">
              <w:rPr>
                <w:rStyle w:val="ac"/>
                <w:lang w:eastAsia="en-US"/>
              </w:rPr>
              <w:t>Срок исполнения обязательств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8D0083" w:rsidRDefault="00593A31" w:rsidP="008D0083">
            <w:pPr>
              <w:pStyle w:val="af2"/>
              <w:spacing w:line="252" w:lineRule="auto"/>
              <w:rPr>
                <w:lang w:val="en-US" w:eastAsia="en-US"/>
              </w:rPr>
            </w:pPr>
            <w:r>
              <w:rPr>
                <w:lang w:eastAsia="en-US"/>
              </w:rPr>
              <w:t>10.05.202</w:t>
            </w:r>
            <w:r w:rsidR="008D0083">
              <w:rPr>
                <w:lang w:val="en-US" w:eastAsia="en-US"/>
              </w:rPr>
              <w:t>4</w:t>
            </w:r>
            <w:r>
              <w:rPr>
                <w:lang w:eastAsia="en-US"/>
              </w:rPr>
              <w:t xml:space="preserve"> – 31.05.202</w:t>
            </w:r>
            <w:r w:rsidR="008D0083">
              <w:rPr>
                <w:lang w:val="en-US" w:eastAsia="en-US"/>
              </w:rPr>
              <w:t>4</w:t>
            </w:r>
            <w:bookmarkStart w:id="0" w:name="_GoBack"/>
            <w:bookmarkEnd w:id="0"/>
          </w:p>
        </w:tc>
      </w:tr>
      <w:tr w:rsidR="000B4B48" w:rsidRPr="00FC0F33" w:rsidTr="00632A7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4C1C49">
            <w:pPr>
              <w:pStyle w:val="af2"/>
              <w:spacing w:line="252" w:lineRule="auto"/>
              <w:jc w:val="center"/>
              <w:rPr>
                <w:lang w:eastAsia="en-US"/>
              </w:rPr>
            </w:pPr>
            <w:r w:rsidRPr="00FC0F33">
              <w:rPr>
                <w:lang w:eastAsia="en-US"/>
              </w:rPr>
              <w:t>1</w:t>
            </w:r>
            <w:r w:rsidR="004C1C49">
              <w:rPr>
                <w:lang w:eastAsia="en-US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9B2772" w:rsidP="00161F21">
            <w:pPr>
              <w:pStyle w:val="af2"/>
              <w:spacing w:line="252" w:lineRule="auto"/>
              <w:rPr>
                <w:lang w:eastAsia="en-US"/>
              </w:rPr>
            </w:pPr>
            <w:r>
              <w:rPr>
                <w:rStyle w:val="ac"/>
                <w:lang w:eastAsia="en-US"/>
              </w:rPr>
              <w:t>Д</w:t>
            </w:r>
            <w:r w:rsidR="000B4B48" w:rsidRPr="00FC0F33">
              <w:rPr>
                <w:rStyle w:val="ac"/>
                <w:lang w:eastAsia="en-US"/>
              </w:rPr>
              <w:t xml:space="preserve">окументация передаваемая Заказчику </w:t>
            </w:r>
          </w:p>
        </w:tc>
        <w:tc>
          <w:tcPr>
            <w:tcW w:w="6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48" w:rsidRPr="00FC0F33" w:rsidRDefault="000B4B48" w:rsidP="00FC0F33">
            <w:pPr>
              <w:pStyle w:val="af2"/>
              <w:spacing w:before="0" w:beforeAutospacing="0" w:after="0" w:afterAutospacing="0" w:line="240" w:lineRule="atLeast"/>
              <w:rPr>
                <w:lang w:eastAsia="en-US"/>
              </w:rPr>
            </w:pPr>
            <w:r w:rsidRPr="00FC0F33">
              <w:rPr>
                <w:lang w:eastAsia="en-US"/>
              </w:rPr>
              <w:t>2 экз. на бумажном носителе, в том числе 1 экземпляр на электронном нос</w:t>
            </w:r>
            <w:r w:rsidR="00591B14">
              <w:rPr>
                <w:lang w:eastAsia="en-US"/>
              </w:rPr>
              <w:t>ителе (в формате</w:t>
            </w:r>
            <w:r w:rsidRPr="00FC0F33">
              <w:rPr>
                <w:lang w:eastAsia="en-US"/>
              </w:rPr>
              <w:t xml:space="preserve">, </w:t>
            </w:r>
            <w:r w:rsidRPr="00FC0F33">
              <w:rPr>
                <w:lang w:val="en-US" w:eastAsia="en-US"/>
              </w:rPr>
              <w:t>Word</w:t>
            </w:r>
            <w:r w:rsidRPr="00FC0F33">
              <w:rPr>
                <w:lang w:eastAsia="en-US"/>
              </w:rPr>
              <w:t xml:space="preserve">, </w:t>
            </w:r>
            <w:r w:rsidRPr="00FC0F33">
              <w:rPr>
                <w:lang w:val="en-US" w:eastAsia="en-US"/>
              </w:rPr>
              <w:t>Excel</w:t>
            </w:r>
            <w:r w:rsidR="00591B14">
              <w:rPr>
                <w:lang w:eastAsia="en-US"/>
              </w:rPr>
              <w:t>,</w:t>
            </w:r>
            <w:r w:rsidRPr="00FC0F33">
              <w:rPr>
                <w:lang w:eastAsia="en-US"/>
              </w:rPr>
              <w:t xml:space="preserve"> </w:t>
            </w:r>
            <w:r w:rsidRPr="00FC0F33">
              <w:rPr>
                <w:lang w:val="en-US" w:eastAsia="en-US"/>
              </w:rPr>
              <w:t>pdf</w:t>
            </w:r>
            <w:r w:rsidR="00CC504E">
              <w:rPr>
                <w:lang w:eastAsia="en-US"/>
              </w:rPr>
              <w:t>):</w:t>
            </w:r>
          </w:p>
          <w:p w:rsidR="000B4B48" w:rsidRPr="00FC0F33" w:rsidRDefault="00CC504E" w:rsidP="00FC0F33">
            <w:pPr>
              <w:pStyle w:val="af2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0B4B48" w:rsidRPr="00FC0F33">
              <w:rPr>
                <w:lang w:eastAsia="en-US"/>
              </w:rPr>
              <w:t>Реестр передаваемой документации</w:t>
            </w:r>
          </w:p>
          <w:p w:rsidR="00CC504E" w:rsidRDefault="00CC504E" w:rsidP="00FC0F33">
            <w:pPr>
              <w:pStyle w:val="af2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0B4B48" w:rsidRPr="00FC0F33">
              <w:rPr>
                <w:lang w:eastAsia="en-US"/>
              </w:rPr>
              <w:t>Акты скрытых работ</w:t>
            </w:r>
            <w:r w:rsidR="004F5132">
              <w:rPr>
                <w:lang w:eastAsia="en-US"/>
              </w:rPr>
              <w:t xml:space="preserve"> (по необходимости при изготовке инспекционных люков)</w:t>
            </w:r>
            <w:r>
              <w:rPr>
                <w:lang w:eastAsia="en-US"/>
              </w:rPr>
              <w:t>;</w:t>
            </w:r>
          </w:p>
          <w:p w:rsidR="000B4B48" w:rsidRDefault="00CC504E" w:rsidP="00FC0F33">
            <w:pPr>
              <w:pStyle w:val="af2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t>- А</w:t>
            </w:r>
            <w:r w:rsidR="00122BB8" w:rsidRPr="00FC0F33">
              <w:rPr>
                <w:lang w:eastAsia="en-US"/>
              </w:rPr>
              <w:t>кты выполненных работ</w:t>
            </w:r>
            <w:r>
              <w:rPr>
                <w:lang w:eastAsia="en-US"/>
              </w:rPr>
              <w:t>;</w:t>
            </w:r>
          </w:p>
          <w:p w:rsidR="00646336" w:rsidRPr="00FC0F33" w:rsidRDefault="00CC504E" w:rsidP="00FC0F33">
            <w:pPr>
              <w:pStyle w:val="af2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Исполнительные </w:t>
            </w:r>
            <w:r w:rsidR="00646336">
              <w:rPr>
                <w:lang w:eastAsia="en-US"/>
              </w:rPr>
              <w:t xml:space="preserve">Схемы </w:t>
            </w:r>
            <w:r w:rsidR="004F5132">
              <w:rPr>
                <w:lang w:eastAsia="en-US"/>
              </w:rPr>
              <w:t>(по необходимости при изготовке инспекционных люков)</w:t>
            </w:r>
            <w:r>
              <w:rPr>
                <w:lang w:eastAsia="en-US"/>
              </w:rPr>
              <w:t>;</w:t>
            </w:r>
          </w:p>
          <w:p w:rsidR="009A676F" w:rsidRPr="00FC0F33" w:rsidRDefault="00CC504E" w:rsidP="00FC0F33">
            <w:pPr>
              <w:pStyle w:val="af2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t xml:space="preserve">- </w:t>
            </w:r>
            <w:r w:rsidR="009A676F" w:rsidRPr="00FC0F33">
              <w:t>Журнал учёта работ по проведению очистки</w:t>
            </w:r>
            <w:r w:rsidR="00624874">
              <w:t>, мойке</w:t>
            </w:r>
            <w:r w:rsidR="009A676F" w:rsidRPr="00FC0F33">
              <w:t xml:space="preserve"> и дезинфекции систем вентиляции и кондиционирования воздуха на объекте</w:t>
            </w:r>
            <w:r>
              <w:t>;</w:t>
            </w:r>
          </w:p>
          <w:p w:rsidR="000B4B48" w:rsidRDefault="00CC504E" w:rsidP="00FC0F33">
            <w:pPr>
              <w:pStyle w:val="af2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591B14">
              <w:rPr>
                <w:lang w:eastAsia="en-US"/>
              </w:rPr>
              <w:t xml:space="preserve">Сертификаты </w:t>
            </w:r>
            <w:r w:rsidR="000B4B48" w:rsidRPr="00FC0F33">
              <w:rPr>
                <w:lang w:eastAsia="en-US"/>
              </w:rPr>
              <w:t>на продукцию и оборудование</w:t>
            </w:r>
            <w:r>
              <w:rPr>
                <w:lang w:eastAsia="en-US"/>
              </w:rPr>
              <w:t>;</w:t>
            </w:r>
          </w:p>
          <w:p w:rsidR="009A676F" w:rsidRPr="00FC0F33" w:rsidRDefault="00CC504E" w:rsidP="00593A31">
            <w:pPr>
              <w:pStyle w:val="af2"/>
              <w:spacing w:before="0" w:beforeAutospacing="0" w:after="0" w:afterAutospacing="0" w:line="240" w:lineRule="atLeast"/>
              <w:rPr>
                <w:lang w:eastAsia="en-US"/>
              </w:rPr>
            </w:pPr>
            <w:r>
              <w:t xml:space="preserve">- </w:t>
            </w:r>
            <w:r w:rsidR="00591B14">
              <w:t>Результаты</w:t>
            </w:r>
            <w:r w:rsidR="004F5132">
              <w:t xml:space="preserve"> фото</w:t>
            </w:r>
            <w:r w:rsidR="00591B14">
              <w:t xml:space="preserve"> и /или видео</w:t>
            </w:r>
            <w:r w:rsidR="004F5132">
              <w:t xml:space="preserve"> </w:t>
            </w:r>
            <w:r w:rsidR="009A676F" w:rsidRPr="00FC0F33">
              <w:t xml:space="preserve">инспекции внутренних поверхностей воздуховодов </w:t>
            </w:r>
            <w:r w:rsidR="009A676F">
              <w:t xml:space="preserve">до и </w:t>
            </w:r>
            <w:r w:rsidR="00593A31">
              <w:t>после выполнения работы. Фотографии предоставляются в виде таблиц с изображениями одних и тех же участков ДО и ПОСЛЕ чистки.</w:t>
            </w:r>
          </w:p>
        </w:tc>
      </w:tr>
    </w:tbl>
    <w:p w:rsidR="004C1C49" w:rsidRDefault="004C1C49" w:rsidP="000B4B48">
      <w:pPr>
        <w:jc w:val="center"/>
        <w:rPr>
          <w:rFonts w:ascii="Times New Roman" w:hAnsi="Times New Roman"/>
        </w:rPr>
      </w:pPr>
    </w:p>
    <w:p w:rsidR="004C1C49" w:rsidRDefault="004C1C49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C0F33" w:rsidRDefault="00FC0F33" w:rsidP="000B4B48">
      <w:pPr>
        <w:jc w:val="center"/>
        <w:rPr>
          <w:rFonts w:ascii="Times New Roman" w:hAnsi="Times New Roman"/>
        </w:rPr>
      </w:pPr>
    </w:p>
    <w:p w:rsidR="00FC0F33" w:rsidRPr="00FC0F33" w:rsidRDefault="00FC0F33" w:rsidP="00FC0F33">
      <w:pPr>
        <w:jc w:val="right"/>
        <w:rPr>
          <w:rFonts w:ascii="Times New Roman" w:hAnsi="Times New Roman"/>
          <w:sz w:val="24"/>
          <w:szCs w:val="24"/>
        </w:rPr>
      </w:pPr>
      <w:r w:rsidRPr="00FC0F33">
        <w:rPr>
          <w:rFonts w:ascii="Times New Roman" w:hAnsi="Times New Roman"/>
          <w:sz w:val="24"/>
          <w:szCs w:val="24"/>
        </w:rPr>
        <w:t>Приложение № 1</w:t>
      </w:r>
    </w:p>
    <w:p w:rsidR="00FC0F33" w:rsidRPr="00646336" w:rsidRDefault="00FC0F33" w:rsidP="00FC0F33">
      <w:pPr>
        <w:jc w:val="right"/>
        <w:rPr>
          <w:rFonts w:ascii="Times New Roman" w:hAnsi="Times New Roman"/>
          <w:sz w:val="24"/>
          <w:szCs w:val="24"/>
        </w:rPr>
      </w:pPr>
      <w:r w:rsidRPr="00FC0F33">
        <w:rPr>
          <w:rFonts w:ascii="Times New Roman" w:hAnsi="Times New Roman"/>
          <w:sz w:val="24"/>
          <w:szCs w:val="24"/>
        </w:rPr>
        <w:t xml:space="preserve">к Техническому заданию </w:t>
      </w:r>
      <w:r w:rsidRPr="00646336">
        <w:rPr>
          <w:rFonts w:ascii="Times New Roman" w:hAnsi="Times New Roman"/>
          <w:sz w:val="24"/>
          <w:szCs w:val="24"/>
        </w:rPr>
        <w:t>по чистке по чистке технологической вытяжки</w:t>
      </w:r>
    </w:p>
    <w:p w:rsidR="00FC0F33" w:rsidRPr="00646336" w:rsidRDefault="00FC0F33" w:rsidP="00FC0F33">
      <w:pPr>
        <w:jc w:val="right"/>
        <w:rPr>
          <w:rFonts w:ascii="Times New Roman" w:hAnsi="Times New Roman"/>
          <w:sz w:val="24"/>
          <w:szCs w:val="24"/>
        </w:rPr>
      </w:pPr>
      <w:r w:rsidRPr="00646336">
        <w:rPr>
          <w:rFonts w:ascii="Times New Roman" w:hAnsi="Times New Roman"/>
          <w:sz w:val="24"/>
          <w:szCs w:val="24"/>
        </w:rPr>
        <w:t>объекте казино «</w:t>
      </w:r>
      <w:r w:rsidR="008E4EEF">
        <w:rPr>
          <w:rFonts w:ascii="Times New Roman" w:hAnsi="Times New Roman"/>
          <w:sz w:val="24"/>
          <w:szCs w:val="24"/>
        </w:rPr>
        <w:t>Сочи</w:t>
      </w:r>
      <w:r w:rsidRPr="009A676F">
        <w:rPr>
          <w:rFonts w:ascii="Times New Roman" w:hAnsi="Times New Roman"/>
          <w:sz w:val="24"/>
          <w:szCs w:val="24"/>
        </w:rPr>
        <w:t>»</w:t>
      </w:r>
      <w:r w:rsidR="009A676F" w:rsidRPr="009A676F">
        <w:rPr>
          <w:rFonts w:ascii="Times New Roman" w:hAnsi="Times New Roman"/>
          <w:sz w:val="24"/>
          <w:szCs w:val="24"/>
        </w:rPr>
        <w:t xml:space="preserve"> </w:t>
      </w:r>
    </w:p>
    <w:p w:rsidR="00FC0F33" w:rsidRPr="00FC0F33" w:rsidRDefault="00FC0F33" w:rsidP="00FC0F33">
      <w:pPr>
        <w:rPr>
          <w:rFonts w:ascii="Times New Roman" w:hAnsi="Times New Roman"/>
          <w:sz w:val="24"/>
          <w:szCs w:val="24"/>
        </w:rPr>
      </w:pPr>
      <w:r w:rsidRPr="00FC0F33">
        <w:rPr>
          <w:rFonts w:ascii="Times New Roman" w:hAnsi="Times New Roman"/>
          <w:sz w:val="24"/>
          <w:szCs w:val="24"/>
        </w:rPr>
        <w:t xml:space="preserve"> </w:t>
      </w:r>
    </w:p>
    <w:p w:rsidR="00FC0F33" w:rsidRPr="00FC0F33" w:rsidRDefault="00FC0F33" w:rsidP="00FC0F33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F33">
        <w:rPr>
          <w:rFonts w:ascii="Times New Roman" w:hAnsi="Times New Roman" w:cs="Times New Roman"/>
          <w:sz w:val="24"/>
          <w:szCs w:val="24"/>
        </w:rPr>
        <w:t xml:space="preserve">     Необходимо провести очистку</w:t>
      </w:r>
      <w:r w:rsidR="00646336">
        <w:rPr>
          <w:rFonts w:ascii="Times New Roman" w:hAnsi="Times New Roman" w:cs="Times New Roman"/>
          <w:sz w:val="24"/>
          <w:szCs w:val="24"/>
        </w:rPr>
        <w:t xml:space="preserve"> технологических</w:t>
      </w:r>
      <w:r w:rsidRPr="00FC0F33">
        <w:rPr>
          <w:rFonts w:ascii="Times New Roman" w:hAnsi="Times New Roman" w:cs="Times New Roman"/>
          <w:sz w:val="24"/>
          <w:szCs w:val="24"/>
        </w:rPr>
        <w:t xml:space="preserve"> ве</w:t>
      </w:r>
      <w:r w:rsidR="00624874">
        <w:rPr>
          <w:rFonts w:ascii="Times New Roman" w:hAnsi="Times New Roman" w:cs="Times New Roman"/>
          <w:sz w:val="24"/>
          <w:szCs w:val="24"/>
        </w:rPr>
        <w:t>н</w:t>
      </w:r>
      <w:r w:rsidR="00C02180">
        <w:rPr>
          <w:rFonts w:ascii="Times New Roman" w:hAnsi="Times New Roman" w:cs="Times New Roman"/>
          <w:sz w:val="24"/>
          <w:szCs w:val="24"/>
        </w:rPr>
        <w:t>тиляционных установок и систем</w:t>
      </w:r>
      <w:r w:rsidR="00646336">
        <w:rPr>
          <w:rFonts w:ascii="Times New Roman" w:hAnsi="Times New Roman" w:cs="Times New Roman"/>
          <w:sz w:val="24"/>
          <w:szCs w:val="24"/>
        </w:rPr>
        <w:t>.</w:t>
      </w:r>
    </w:p>
    <w:p w:rsidR="00FC0F33" w:rsidRPr="00FC0F33" w:rsidRDefault="00FC0F33" w:rsidP="00FC0F33">
      <w:pPr>
        <w:pStyle w:val="af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C0F33">
        <w:rPr>
          <w:rFonts w:ascii="Times New Roman" w:hAnsi="Times New Roman" w:cs="Times New Roman"/>
          <w:sz w:val="24"/>
          <w:szCs w:val="24"/>
        </w:rPr>
        <w:t xml:space="preserve">      Объёмы выполняемых работ:</w:t>
      </w:r>
    </w:p>
    <w:tbl>
      <w:tblPr>
        <w:tblStyle w:val="ab"/>
        <w:tblW w:w="9274" w:type="dxa"/>
        <w:tblInd w:w="502" w:type="dxa"/>
        <w:tblLook w:val="04A0" w:firstRow="1" w:lastRow="0" w:firstColumn="1" w:lastColumn="0" w:noHBand="0" w:noVBand="1"/>
      </w:tblPr>
      <w:tblGrid>
        <w:gridCol w:w="740"/>
        <w:gridCol w:w="6663"/>
        <w:gridCol w:w="1871"/>
      </w:tblGrid>
      <w:tr w:rsidR="00E93910" w:rsidRPr="00FC0F33" w:rsidTr="00C02180">
        <w:tc>
          <w:tcPr>
            <w:tcW w:w="740" w:type="dxa"/>
          </w:tcPr>
          <w:p w:rsidR="00FC0F33" w:rsidRPr="00823489" w:rsidRDefault="00FC0F33" w:rsidP="00161F21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3489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6663" w:type="dxa"/>
          </w:tcPr>
          <w:p w:rsidR="00FC0F33" w:rsidRPr="00823489" w:rsidRDefault="00FC0F33" w:rsidP="00161F21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3489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выполняемых работ и услуг</w:t>
            </w:r>
          </w:p>
        </w:tc>
        <w:tc>
          <w:tcPr>
            <w:tcW w:w="1871" w:type="dxa"/>
          </w:tcPr>
          <w:p w:rsidR="00FC0F33" w:rsidRPr="00823489" w:rsidRDefault="000D1F89" w:rsidP="00161F21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3489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</w:t>
            </w:r>
          </w:p>
        </w:tc>
      </w:tr>
      <w:tr w:rsidR="00E93910" w:rsidRPr="00EE67C6" w:rsidTr="00C02180">
        <w:tc>
          <w:tcPr>
            <w:tcW w:w="740" w:type="dxa"/>
          </w:tcPr>
          <w:p w:rsidR="00FC0F33" w:rsidRPr="00FC0F33" w:rsidRDefault="00FC0F33" w:rsidP="00C02180">
            <w:pPr>
              <w:pStyle w:val="af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C0F33" w:rsidRDefault="00FC0F33" w:rsidP="003B492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33">
              <w:rPr>
                <w:rFonts w:ascii="Times New Roman" w:hAnsi="Times New Roman" w:cs="Times New Roman"/>
                <w:sz w:val="24"/>
                <w:szCs w:val="24"/>
              </w:rPr>
              <w:t>Очи</w:t>
            </w:r>
            <w:r w:rsidR="00D871C7">
              <w:rPr>
                <w:rFonts w:ascii="Times New Roman" w:hAnsi="Times New Roman" w:cs="Times New Roman"/>
                <w:sz w:val="24"/>
                <w:szCs w:val="24"/>
              </w:rPr>
              <w:t>стка поверхности (воздуховодов, вентиляторов</w:t>
            </w:r>
            <w:r w:rsidRPr="00FC0F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4920">
              <w:rPr>
                <w:rFonts w:ascii="Times New Roman" w:hAnsi="Times New Roman" w:cs="Times New Roman"/>
                <w:sz w:val="24"/>
                <w:szCs w:val="24"/>
              </w:rPr>
              <w:t>специальным оборудованием</w:t>
            </w:r>
            <w:r w:rsidR="009A6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1C7" w:rsidRPr="00D871C7" w:rsidRDefault="00D871C7" w:rsidP="003B4920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C7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объектам ООО «</w:t>
            </w:r>
            <w:proofErr w:type="spellStart"/>
            <w:r w:rsidRPr="00D871C7">
              <w:rPr>
                <w:rFonts w:ascii="Times New Roman" w:hAnsi="Times New Roman" w:cs="Times New Roman"/>
                <w:b/>
                <w:sz w:val="28"/>
                <w:szCs w:val="28"/>
              </w:rPr>
              <w:t>Домейн</w:t>
            </w:r>
            <w:proofErr w:type="spellEnd"/>
            <w:r w:rsidRPr="00D871C7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C02180" w:rsidRPr="00775B27" w:rsidRDefault="00C02180" w:rsidP="003B4920">
            <w:pPr>
              <w:pStyle w:val="af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B27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="00775B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казино «Сочи»</w:t>
            </w:r>
          </w:p>
          <w:p w:rsidR="004F5132" w:rsidRDefault="003956F3" w:rsidP="00447267">
            <w:pPr>
              <w:pStyle w:val="af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Воздуховод</w:t>
            </w:r>
            <w:r w:rsidR="00D132C0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="009A676F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753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В-1</w:t>
            </w:r>
            <w:r w:rsidR="00F91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(Кухня с</w:t>
            </w:r>
            <w:r w:rsidR="0044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толов</w:t>
            </w:r>
            <w:r w:rsidR="00F91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r w:rsidR="0044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5753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676F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="009A676F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 w:rsidR="009A676F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132C0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06446" w:rsidRDefault="003956F3" w:rsidP="004F5132">
            <w:pPr>
              <w:pStyle w:val="af3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1</w:t>
            </w:r>
            <w:r w:rsidR="006F41BD">
              <w:rPr>
                <w:rFonts w:ascii="Times New Roman" w:hAnsi="Times New Roman" w:cs="Times New Roman"/>
                <w:szCs w:val="24"/>
              </w:rPr>
              <w:t>100*85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</w:t>
            </w:r>
          </w:p>
          <w:p w:rsidR="006F41BD" w:rsidRDefault="006F41BD" w:rsidP="006F41BD">
            <w:pPr>
              <w:pStyle w:val="af3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000*80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</w:t>
            </w:r>
          </w:p>
          <w:p w:rsidR="00E06446" w:rsidRPr="009A676F" w:rsidRDefault="003956F3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8</w:t>
            </w:r>
            <w:r w:rsidR="006F41BD">
              <w:rPr>
                <w:rFonts w:ascii="Times New Roman" w:hAnsi="Times New Roman" w:cs="Times New Roman"/>
                <w:szCs w:val="24"/>
              </w:rPr>
              <w:t>5</w:t>
            </w:r>
            <w:r w:rsidRPr="009A676F">
              <w:rPr>
                <w:rFonts w:ascii="Times New Roman" w:hAnsi="Times New Roman" w:cs="Times New Roman"/>
                <w:szCs w:val="24"/>
              </w:rPr>
              <w:t>0*</w:t>
            </w:r>
            <w:r w:rsidR="006F41BD">
              <w:rPr>
                <w:rFonts w:ascii="Times New Roman" w:hAnsi="Times New Roman" w:cs="Times New Roman"/>
                <w:szCs w:val="24"/>
              </w:rPr>
              <w:t>85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        </w:t>
            </w:r>
          </w:p>
          <w:p w:rsidR="004D3F27" w:rsidRPr="009A676F" w:rsidRDefault="006F41BD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3956F3"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3956F3" w:rsidRPr="009A676F">
              <w:rPr>
                <w:rFonts w:ascii="Times New Roman" w:hAnsi="Times New Roman" w:cs="Times New Roman"/>
                <w:szCs w:val="24"/>
              </w:rPr>
              <w:t>00 мм</w:t>
            </w:r>
          </w:p>
          <w:p w:rsidR="00E06446" w:rsidRPr="009A676F" w:rsidRDefault="006F41BD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4D3F27"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60</w:t>
            </w:r>
            <w:r w:rsidR="004D3F27" w:rsidRPr="009A676F">
              <w:rPr>
                <w:rFonts w:ascii="Times New Roman" w:hAnsi="Times New Roman" w:cs="Times New Roman"/>
                <w:szCs w:val="24"/>
              </w:rPr>
              <w:t>0 мм</w:t>
            </w:r>
            <w:r w:rsidR="00E06446" w:rsidRPr="009A676F">
              <w:rPr>
                <w:rFonts w:ascii="Times New Roman" w:hAnsi="Times New Roman" w:cs="Times New Roman"/>
                <w:szCs w:val="24"/>
              </w:rPr>
              <w:t xml:space="preserve">                 </w:t>
            </w:r>
          </w:p>
          <w:p w:rsidR="00E06446" w:rsidRPr="009A676F" w:rsidRDefault="006F41BD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3956F3"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3956F3" w:rsidRPr="009A676F">
              <w:rPr>
                <w:rFonts w:ascii="Times New Roman" w:hAnsi="Times New Roman" w:cs="Times New Roman"/>
                <w:szCs w:val="24"/>
              </w:rPr>
              <w:t xml:space="preserve">0 мм                    </w:t>
            </w:r>
          </w:p>
          <w:p w:rsidR="00E06446" w:rsidRPr="009A676F" w:rsidRDefault="003956F3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400*</w:t>
            </w:r>
            <w:r w:rsidR="006F41BD">
              <w:rPr>
                <w:rFonts w:ascii="Times New Roman" w:hAnsi="Times New Roman" w:cs="Times New Roman"/>
                <w:szCs w:val="24"/>
              </w:rPr>
              <w:t>4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00 мм          </w:t>
            </w:r>
          </w:p>
          <w:p w:rsidR="00E06446" w:rsidRPr="009A676F" w:rsidRDefault="006F41BD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Ø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9A676F">
              <w:rPr>
                <w:rFonts w:ascii="Times New Roman" w:hAnsi="Times New Roman" w:cs="Times New Roman"/>
                <w:szCs w:val="24"/>
              </w:rPr>
              <w:t>00</w:t>
            </w:r>
            <w:r w:rsidR="003956F3" w:rsidRPr="009A676F">
              <w:rPr>
                <w:rFonts w:ascii="Times New Roman" w:hAnsi="Times New Roman" w:cs="Times New Roman"/>
                <w:szCs w:val="24"/>
              </w:rPr>
              <w:t>мм</w:t>
            </w:r>
            <w:r w:rsidR="00E06446" w:rsidRPr="009A676F">
              <w:rPr>
                <w:rFonts w:ascii="Times New Roman" w:hAnsi="Times New Roman" w:cs="Times New Roman"/>
                <w:szCs w:val="24"/>
              </w:rPr>
              <w:t xml:space="preserve">                    </w:t>
            </w:r>
          </w:p>
          <w:p w:rsidR="00E06446" w:rsidRPr="009A676F" w:rsidRDefault="0052791F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Ø355</w:t>
            </w:r>
            <w:r w:rsidR="003956F3" w:rsidRPr="009A676F">
              <w:rPr>
                <w:rFonts w:ascii="Times New Roman" w:hAnsi="Times New Roman" w:cs="Times New Roman"/>
                <w:szCs w:val="24"/>
              </w:rPr>
              <w:t>мм</w:t>
            </w:r>
            <w:r w:rsidR="00E06446" w:rsidRPr="009A676F">
              <w:rPr>
                <w:rFonts w:ascii="Times New Roman" w:hAnsi="Times New Roman" w:cs="Times New Roman"/>
                <w:szCs w:val="24"/>
              </w:rPr>
              <w:t xml:space="preserve">                  </w:t>
            </w:r>
          </w:p>
          <w:p w:rsidR="0052791F" w:rsidRDefault="0052791F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Ø315</w:t>
            </w:r>
            <w:r w:rsidRPr="009A676F">
              <w:rPr>
                <w:rFonts w:ascii="Times New Roman" w:hAnsi="Times New Roman" w:cs="Times New Roman"/>
                <w:szCs w:val="24"/>
              </w:rPr>
              <w:t>мм</w:t>
            </w:r>
          </w:p>
          <w:p w:rsidR="004D3F27" w:rsidRDefault="004D3F27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Ø</w:t>
            </w:r>
            <w:r w:rsidR="00B81D5C" w:rsidRPr="009A676F">
              <w:rPr>
                <w:rFonts w:ascii="Times New Roman" w:hAnsi="Times New Roman" w:cs="Times New Roman"/>
                <w:szCs w:val="24"/>
              </w:rPr>
              <w:t>250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мм</w:t>
            </w:r>
          </w:p>
          <w:p w:rsidR="0052791F" w:rsidRDefault="0052791F" w:rsidP="00447267">
            <w:pPr>
              <w:pStyle w:val="af3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Воздуховоды системы В-20 </w:t>
            </w:r>
            <w:r w:rsidR="0044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44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Балрум</w:t>
            </w:r>
            <w:proofErr w:type="spellEnd"/>
            <w:r w:rsidR="0044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75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2791F" w:rsidRPr="009A676F" w:rsidRDefault="0052791F" w:rsidP="0052791F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60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52791F" w:rsidRPr="009A676F" w:rsidRDefault="0052791F" w:rsidP="0052791F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954558" w:rsidRPr="009A676F" w:rsidRDefault="00954558" w:rsidP="00954558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 w:rsidRPr="009A676F">
              <w:rPr>
                <w:rFonts w:ascii="Times New Roman" w:hAnsi="Times New Roman" w:cs="Times New Roman"/>
                <w:szCs w:val="24"/>
              </w:rPr>
              <w:t>0*</w:t>
            </w:r>
            <w:r>
              <w:rPr>
                <w:rFonts w:ascii="Times New Roman" w:hAnsi="Times New Roman" w:cs="Times New Roman"/>
                <w:szCs w:val="24"/>
              </w:rPr>
              <w:t>35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954558" w:rsidRDefault="00954558" w:rsidP="00954558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Ø400</w:t>
            </w:r>
            <w:r w:rsidRPr="009A676F">
              <w:rPr>
                <w:rFonts w:ascii="Times New Roman" w:hAnsi="Times New Roman" w:cs="Times New Roman"/>
                <w:szCs w:val="24"/>
              </w:rPr>
              <w:t>мм</w:t>
            </w:r>
          </w:p>
          <w:p w:rsidR="008E4EEF" w:rsidRDefault="008E4EEF" w:rsidP="00447267">
            <w:pPr>
              <w:pStyle w:val="af3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Воздуховоды систем </w:t>
            </w:r>
            <w:r w:rsidRPr="008E4EEF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технологической вытяжки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Бафет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CB04A9" w:rsidRDefault="00CB04A9" w:rsidP="00CB04A9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Воздуховоды системы В-2</w:t>
            </w:r>
            <w:r w:rsidR="0044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(</w:t>
            </w:r>
            <w:proofErr w:type="spellStart"/>
            <w:r w:rsidR="0044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Бафет</w:t>
            </w:r>
            <w:proofErr w:type="spellEnd"/>
            <w:r w:rsidR="0044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75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B04A9" w:rsidRPr="009A676F" w:rsidRDefault="00440598" w:rsidP="00CB04A9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CB04A9"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CB04A9">
              <w:rPr>
                <w:rFonts w:ascii="Times New Roman" w:hAnsi="Times New Roman" w:cs="Times New Roman"/>
                <w:szCs w:val="24"/>
              </w:rPr>
              <w:t>0</w:t>
            </w:r>
            <w:r w:rsidR="00CB04A9"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CB04A9" w:rsidRPr="009A676F" w:rsidRDefault="00440598" w:rsidP="00CB04A9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CB04A9"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CB04A9">
              <w:rPr>
                <w:rFonts w:ascii="Times New Roman" w:hAnsi="Times New Roman" w:cs="Times New Roman"/>
                <w:szCs w:val="24"/>
              </w:rPr>
              <w:t>0</w:t>
            </w:r>
            <w:r w:rsidR="00CB04A9"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CB04A9" w:rsidRPr="009A676F" w:rsidRDefault="00440598" w:rsidP="00CB04A9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CB04A9" w:rsidRPr="009A676F">
              <w:rPr>
                <w:rFonts w:ascii="Times New Roman" w:hAnsi="Times New Roman" w:cs="Times New Roman"/>
                <w:szCs w:val="24"/>
              </w:rPr>
              <w:t>0*</w:t>
            </w:r>
            <w:r>
              <w:rPr>
                <w:rFonts w:ascii="Times New Roman" w:hAnsi="Times New Roman" w:cs="Times New Roman"/>
                <w:szCs w:val="24"/>
              </w:rPr>
              <w:t>40</w:t>
            </w:r>
            <w:r w:rsidR="00CB04A9"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CB04A9" w:rsidRDefault="00CB04A9" w:rsidP="00CB04A9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Ø</w:t>
            </w:r>
            <w:r w:rsidR="00440598">
              <w:rPr>
                <w:rFonts w:ascii="Times New Roman" w:hAnsi="Times New Roman" w:cs="Times New Roman"/>
                <w:szCs w:val="24"/>
              </w:rPr>
              <w:t>315</w:t>
            </w:r>
            <w:r w:rsidRPr="009A676F">
              <w:rPr>
                <w:rFonts w:ascii="Times New Roman" w:hAnsi="Times New Roman" w:cs="Times New Roman"/>
                <w:szCs w:val="24"/>
              </w:rPr>
              <w:t>мм</w:t>
            </w:r>
          </w:p>
          <w:p w:rsidR="00440598" w:rsidRDefault="00440598" w:rsidP="00440598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Воздуховоды системы В-</w:t>
            </w:r>
            <w:r w:rsidR="007F1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Бафет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75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40598" w:rsidRPr="009A676F" w:rsidRDefault="007F15E0" w:rsidP="00440598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440598"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440598">
              <w:rPr>
                <w:rFonts w:ascii="Times New Roman" w:hAnsi="Times New Roman" w:cs="Times New Roman"/>
                <w:szCs w:val="24"/>
              </w:rPr>
              <w:t>0</w:t>
            </w:r>
            <w:r w:rsidR="00440598"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440598" w:rsidRDefault="00440598" w:rsidP="00440598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Ø</w:t>
            </w:r>
            <w:r w:rsidR="007F15E0">
              <w:rPr>
                <w:rFonts w:ascii="Times New Roman" w:hAnsi="Times New Roman" w:cs="Times New Roman"/>
                <w:szCs w:val="24"/>
              </w:rPr>
              <w:t>400</w:t>
            </w:r>
            <w:r w:rsidRPr="009A676F">
              <w:rPr>
                <w:rFonts w:ascii="Times New Roman" w:hAnsi="Times New Roman" w:cs="Times New Roman"/>
                <w:szCs w:val="24"/>
              </w:rPr>
              <w:t>мм</w:t>
            </w:r>
          </w:p>
          <w:p w:rsidR="0052791F" w:rsidRDefault="007F15E0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Воздуховод систем В25/В50</w:t>
            </w:r>
            <w:r w:rsidR="001864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="001864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Бафет</w:t>
            </w:r>
            <w:proofErr w:type="spellEnd"/>
            <w:r w:rsidR="001864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 w:rsidR="00775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F15E0" w:rsidRDefault="007F15E0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444">
              <w:rPr>
                <w:rFonts w:ascii="Times New Roman" w:hAnsi="Times New Roman" w:cs="Times New Roman"/>
                <w:i/>
                <w:sz w:val="24"/>
                <w:szCs w:val="24"/>
              </w:rPr>
              <w:t>1500*1100</w:t>
            </w:r>
          </w:p>
          <w:p w:rsidR="00B70991" w:rsidRDefault="00B70991" w:rsidP="00B70991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Воздуховоды системы В-26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Бафет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.:</w:t>
            </w:r>
          </w:p>
          <w:p w:rsidR="00B70991" w:rsidRPr="009A676F" w:rsidRDefault="00EE67C6" w:rsidP="00B70991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B70991" w:rsidRPr="009A676F">
              <w:rPr>
                <w:rFonts w:ascii="Times New Roman" w:hAnsi="Times New Roman" w:cs="Times New Roman"/>
                <w:szCs w:val="24"/>
              </w:rPr>
              <w:t>0*</w:t>
            </w: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B70991"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B70991" w:rsidRDefault="00B70991" w:rsidP="00B70991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Ø250 мм</w:t>
            </w:r>
          </w:p>
          <w:p w:rsidR="00B70991" w:rsidRDefault="00B70991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EEF" w:rsidRDefault="008E4EEF" w:rsidP="00447267">
            <w:pPr>
              <w:pStyle w:val="af3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Воздуховоды систем </w:t>
            </w:r>
            <w:r w:rsidRPr="008E4EEF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технологической вытяжки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Брунелло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86444" w:rsidRDefault="00186444" w:rsidP="00186444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Воздуховоды системы В-27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Брунелло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75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86444" w:rsidRPr="009A676F" w:rsidRDefault="00186444" w:rsidP="00186444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</w:t>
            </w:r>
            <w:r w:rsidRPr="009A676F">
              <w:rPr>
                <w:rFonts w:ascii="Times New Roman" w:hAnsi="Times New Roman" w:cs="Times New Roman"/>
                <w:szCs w:val="24"/>
              </w:rPr>
              <w:t>*</w:t>
            </w:r>
            <w:r>
              <w:rPr>
                <w:rFonts w:ascii="Times New Roman" w:hAnsi="Times New Roman" w:cs="Times New Roman"/>
                <w:szCs w:val="24"/>
              </w:rPr>
              <w:t>40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186444" w:rsidRPr="009A676F" w:rsidRDefault="00186444" w:rsidP="00186444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40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4F39AE" w:rsidRDefault="00186444" w:rsidP="00186444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  <w:r w:rsidRPr="009A676F">
              <w:rPr>
                <w:rFonts w:ascii="Times New Roman" w:hAnsi="Times New Roman" w:cs="Times New Roman"/>
                <w:szCs w:val="24"/>
              </w:rPr>
              <w:t>0*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</w:t>
            </w:r>
          </w:p>
          <w:p w:rsidR="004F39AE" w:rsidRDefault="004F39AE" w:rsidP="00186444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  <w:r w:rsidRPr="009A676F">
              <w:rPr>
                <w:rFonts w:ascii="Times New Roman" w:hAnsi="Times New Roman" w:cs="Times New Roman"/>
                <w:szCs w:val="24"/>
              </w:rPr>
              <w:t>0*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9A676F">
              <w:rPr>
                <w:rFonts w:ascii="Times New Roman" w:hAnsi="Times New Roman" w:cs="Times New Roman"/>
                <w:szCs w:val="24"/>
              </w:rPr>
              <w:t>0 мм</w:t>
            </w:r>
            <w:r w:rsidR="00186444" w:rsidRPr="009A676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F39AE" w:rsidRDefault="004F39AE" w:rsidP="004F39AE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50</w:t>
            </w:r>
            <w:r w:rsidRPr="009A676F">
              <w:rPr>
                <w:rFonts w:ascii="Times New Roman" w:hAnsi="Times New Roman" w:cs="Times New Roman"/>
                <w:szCs w:val="24"/>
              </w:rPr>
              <w:t>0*</w:t>
            </w:r>
            <w:r>
              <w:rPr>
                <w:rFonts w:ascii="Times New Roman" w:hAnsi="Times New Roman" w:cs="Times New Roman"/>
                <w:szCs w:val="24"/>
              </w:rPr>
              <w:t>45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</w:t>
            </w:r>
          </w:p>
          <w:p w:rsidR="004F39AE" w:rsidRDefault="004F39AE" w:rsidP="004F39AE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Pr="009A676F">
              <w:rPr>
                <w:rFonts w:ascii="Times New Roman" w:hAnsi="Times New Roman" w:cs="Times New Roman"/>
                <w:szCs w:val="24"/>
              </w:rPr>
              <w:t>0*</w:t>
            </w:r>
            <w:r>
              <w:rPr>
                <w:rFonts w:ascii="Times New Roman" w:hAnsi="Times New Roman" w:cs="Times New Roman"/>
                <w:szCs w:val="24"/>
              </w:rPr>
              <w:t>40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</w:t>
            </w:r>
          </w:p>
          <w:p w:rsidR="00186444" w:rsidRPr="009A676F" w:rsidRDefault="004F39AE" w:rsidP="00186444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400*200 мм</w:t>
            </w:r>
            <w:r w:rsidR="00186444" w:rsidRPr="009A676F">
              <w:rPr>
                <w:rFonts w:ascii="Times New Roman" w:hAnsi="Times New Roman" w:cs="Times New Roman"/>
                <w:szCs w:val="24"/>
              </w:rPr>
              <w:t xml:space="preserve">       </w:t>
            </w:r>
          </w:p>
          <w:p w:rsidR="00186444" w:rsidRDefault="00186444" w:rsidP="00186444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Ø</w:t>
            </w:r>
            <w:r w:rsidR="004F39AE">
              <w:rPr>
                <w:rFonts w:ascii="Times New Roman" w:hAnsi="Times New Roman" w:cs="Times New Roman"/>
                <w:szCs w:val="24"/>
              </w:rPr>
              <w:t>400</w:t>
            </w:r>
            <w:r w:rsidRPr="009A676F">
              <w:rPr>
                <w:rFonts w:ascii="Times New Roman" w:hAnsi="Times New Roman" w:cs="Times New Roman"/>
                <w:szCs w:val="24"/>
              </w:rPr>
              <w:t>мм</w:t>
            </w:r>
          </w:p>
          <w:p w:rsidR="004F39AE" w:rsidRDefault="004F39AE" w:rsidP="004F39AE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Воздуховоды системы В-2</w:t>
            </w:r>
            <w:r w:rsid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Брунелло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75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F39AE" w:rsidRPr="009A676F" w:rsidRDefault="004F39AE" w:rsidP="004F39AE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 w:rsidRPr="009A676F">
              <w:rPr>
                <w:rFonts w:ascii="Times New Roman" w:hAnsi="Times New Roman" w:cs="Times New Roman"/>
                <w:szCs w:val="24"/>
              </w:rPr>
              <w:t>*</w:t>
            </w:r>
            <w:r>
              <w:rPr>
                <w:rFonts w:ascii="Times New Roman" w:hAnsi="Times New Roman" w:cs="Times New Roman"/>
                <w:szCs w:val="24"/>
              </w:rPr>
              <w:t>40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4F39AE" w:rsidRPr="009A676F" w:rsidRDefault="004F39AE" w:rsidP="004F39AE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4F39AE" w:rsidRDefault="004F39AE" w:rsidP="004F39AE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  <w:r w:rsidRPr="009A676F">
              <w:rPr>
                <w:rFonts w:ascii="Times New Roman" w:hAnsi="Times New Roman" w:cs="Times New Roman"/>
                <w:szCs w:val="24"/>
              </w:rPr>
              <w:t>0*</w:t>
            </w:r>
            <w:r>
              <w:rPr>
                <w:rFonts w:ascii="Times New Roman" w:hAnsi="Times New Roman" w:cs="Times New Roman"/>
                <w:szCs w:val="24"/>
              </w:rPr>
              <w:t>40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</w:t>
            </w:r>
          </w:p>
          <w:p w:rsidR="00EE67C6" w:rsidRDefault="00EE67C6" w:rsidP="00EE67C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Воздуховоды системы ВТ-12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Брунелло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.:</w:t>
            </w:r>
          </w:p>
          <w:p w:rsidR="00EE67C6" w:rsidRPr="009A676F" w:rsidRDefault="00EE67C6" w:rsidP="00EE67C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  <w:r w:rsidRPr="009A676F">
              <w:rPr>
                <w:rFonts w:ascii="Times New Roman" w:hAnsi="Times New Roman" w:cs="Times New Roman"/>
                <w:szCs w:val="24"/>
              </w:rPr>
              <w:t>*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0 мм                 </w:t>
            </w:r>
          </w:p>
          <w:p w:rsidR="00EE67C6" w:rsidRDefault="00EE67C6" w:rsidP="004F39AE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Ø300</w:t>
            </w:r>
          </w:p>
          <w:p w:rsidR="00EF43C7" w:rsidRDefault="00C02180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Вентилятор вытяжной</w:t>
            </w:r>
          </w:p>
          <w:p w:rsidR="00775B27" w:rsidRDefault="00775B27" w:rsidP="00E06446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B27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казино «Бумеранг»</w:t>
            </w:r>
          </w:p>
          <w:p w:rsidR="00775B27" w:rsidRPr="00823489" w:rsidRDefault="00775B27" w:rsidP="00775B27">
            <w:pPr>
              <w:pStyle w:val="af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Воздуховоды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систем </w:t>
            </w:r>
            <w:r w:rsidRPr="009A676F">
              <w:rPr>
                <w:rFonts w:ascii="Times New Roman" w:hAnsi="Times New Roman"/>
                <w:b/>
                <w:sz w:val="24"/>
                <w:szCs w:val="24"/>
              </w:rPr>
              <w:t xml:space="preserve">В 1.30, В </w:t>
            </w:r>
            <w:proofErr w:type="gramStart"/>
            <w:r w:rsidRPr="009A676F">
              <w:rPr>
                <w:rFonts w:ascii="Times New Roman" w:hAnsi="Times New Roman"/>
                <w:b/>
                <w:sz w:val="24"/>
                <w:szCs w:val="24"/>
              </w:rPr>
              <w:t>1.41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proofErr w:type="gramEnd"/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.: </w:t>
            </w:r>
          </w:p>
          <w:p w:rsidR="00775B27" w:rsidRPr="009A676F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 xml:space="preserve">1000*600 мм    </w:t>
            </w:r>
          </w:p>
          <w:p w:rsidR="00775B27" w:rsidRPr="009A676F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 xml:space="preserve">800*500 мм            </w:t>
            </w:r>
          </w:p>
          <w:p w:rsidR="00775B27" w:rsidRPr="009A676F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500*500 мм</w:t>
            </w:r>
          </w:p>
          <w:p w:rsidR="00775B27" w:rsidRPr="009A676F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 xml:space="preserve">500*250 мм                 </w:t>
            </w:r>
          </w:p>
          <w:p w:rsidR="00775B27" w:rsidRPr="009A676F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 xml:space="preserve">600*350 мм                    </w:t>
            </w:r>
          </w:p>
          <w:p w:rsidR="00775B27" w:rsidRPr="009A676F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 xml:space="preserve">400*300 мм          </w:t>
            </w:r>
          </w:p>
          <w:p w:rsidR="00775B27" w:rsidRPr="009A676F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 xml:space="preserve">400*250 мм                    </w:t>
            </w:r>
          </w:p>
          <w:p w:rsidR="00775B27" w:rsidRPr="009A676F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 xml:space="preserve">350*200 мм                  </w:t>
            </w:r>
          </w:p>
          <w:p w:rsidR="00775B27" w:rsidRPr="009A676F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250*200 мм</w:t>
            </w:r>
          </w:p>
          <w:p w:rsidR="00775B27" w:rsidRPr="009A676F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Ø200-250 мм</w:t>
            </w:r>
          </w:p>
          <w:p w:rsidR="00775257" w:rsidRDefault="00775257" w:rsidP="0077525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Вентилятор вытяжной</w:t>
            </w:r>
          </w:p>
          <w:p w:rsidR="00775B27" w:rsidRDefault="00775B27" w:rsidP="00775B27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B27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5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слот холл</w:t>
            </w:r>
            <w:r w:rsidRPr="00775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онус</w:t>
            </w:r>
            <w:r w:rsidRPr="00775B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75B27" w:rsidRPr="00775B27" w:rsidRDefault="00775B27" w:rsidP="00775B27">
            <w:pPr>
              <w:pStyle w:val="af3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Воздуховоды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системы ВТ-1,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.:</w:t>
            </w:r>
          </w:p>
          <w:p w:rsidR="00A63EA5" w:rsidRPr="009A676F" w:rsidRDefault="00A63EA5" w:rsidP="00A63EA5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9A676F">
              <w:rPr>
                <w:rFonts w:ascii="Times New Roman" w:hAnsi="Times New Roman" w:cs="Times New Roman"/>
                <w:szCs w:val="24"/>
              </w:rPr>
              <w:t>00*500 мм</w:t>
            </w:r>
          </w:p>
          <w:p w:rsidR="00A63EA5" w:rsidRPr="009A676F" w:rsidRDefault="00A63EA5" w:rsidP="00A63EA5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A676F">
              <w:rPr>
                <w:rFonts w:ascii="Times New Roman" w:hAnsi="Times New Roman" w:cs="Times New Roman"/>
                <w:szCs w:val="24"/>
              </w:rPr>
              <w:t>00*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9A676F">
              <w:rPr>
                <w:rFonts w:ascii="Times New Roman" w:hAnsi="Times New Roman" w:cs="Times New Roman"/>
                <w:szCs w:val="24"/>
              </w:rPr>
              <w:t>00 мм</w:t>
            </w:r>
          </w:p>
          <w:p w:rsidR="00775B27" w:rsidRDefault="00F72A81" w:rsidP="00F72A81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Ø300</w:t>
            </w:r>
          </w:p>
          <w:p w:rsidR="00775257" w:rsidRPr="00775257" w:rsidRDefault="00775257" w:rsidP="00F72A81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Вентилятор вытяжной</w:t>
            </w:r>
          </w:p>
        </w:tc>
        <w:tc>
          <w:tcPr>
            <w:tcW w:w="1871" w:type="dxa"/>
          </w:tcPr>
          <w:p w:rsidR="00FC0F33" w:rsidRDefault="00FC0F33" w:rsidP="00161F21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46" w:rsidRDefault="00E06446" w:rsidP="00161F21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07" w:rsidRDefault="00044907" w:rsidP="009A676F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71C7" w:rsidRPr="00D871C7" w:rsidRDefault="00D871C7" w:rsidP="00D871C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871C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1996,58</w:t>
            </w:r>
            <w:r w:rsidRPr="00D871C7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 w:rsidRPr="00D871C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  <w:p w:rsidR="00447267" w:rsidRDefault="00447267" w:rsidP="009A676F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A676F" w:rsidRPr="00823489" w:rsidRDefault="009A676F" w:rsidP="009A676F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527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65.3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м/</w:t>
            </w:r>
            <w:r w:rsidR="00527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516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E06446" w:rsidRPr="009A676F" w:rsidRDefault="006F41BD" w:rsidP="00762EB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E06446" w:rsidRPr="009A676F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354,9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762EB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6F41BD" w:rsidRDefault="006F41BD" w:rsidP="00762EB8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12м/42,6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62EB8" w:rsidRPr="009A676F" w:rsidRDefault="006F41BD" w:rsidP="00762EB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м/</w:t>
            </w:r>
            <w:r>
              <w:rPr>
                <w:rFonts w:ascii="Times New Roman" w:hAnsi="Times New Roman" w:cs="Times New Roman"/>
                <w:szCs w:val="24"/>
              </w:rPr>
              <w:t>20,4</w:t>
            </w:r>
            <w:r w:rsidR="004D3F27" w:rsidRPr="009A676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>м</w:t>
            </w:r>
            <w:r w:rsidR="00762EB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62EB8" w:rsidRPr="009A676F" w:rsidRDefault="00D132C0" w:rsidP="00762EB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1</w:t>
            </w:r>
            <w:r w:rsidR="006F41BD">
              <w:rPr>
                <w:rFonts w:ascii="Times New Roman" w:hAnsi="Times New Roman" w:cs="Times New Roman"/>
                <w:szCs w:val="24"/>
              </w:rPr>
              <w:t>1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м/</w:t>
            </w:r>
            <w:r w:rsidRPr="009A676F">
              <w:rPr>
                <w:rFonts w:ascii="Times New Roman" w:hAnsi="Times New Roman" w:cs="Times New Roman"/>
                <w:szCs w:val="24"/>
              </w:rPr>
              <w:t>3</w:t>
            </w:r>
            <w:r w:rsidR="006F41BD">
              <w:rPr>
                <w:rFonts w:ascii="Times New Roman" w:hAnsi="Times New Roman" w:cs="Times New Roman"/>
                <w:szCs w:val="24"/>
              </w:rPr>
              <w:t>5,2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762EB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D3F27" w:rsidRPr="009A676F" w:rsidRDefault="006F41BD" w:rsidP="004D3F2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5,3</w:t>
            </w:r>
            <w:r w:rsidR="004D3F27" w:rsidRPr="009A676F">
              <w:rPr>
                <w:rFonts w:ascii="Times New Roman" w:hAnsi="Times New Roman" w:cs="Times New Roman"/>
                <w:szCs w:val="24"/>
              </w:rPr>
              <w:t xml:space="preserve"> м/</w:t>
            </w:r>
            <w:r>
              <w:rPr>
                <w:rFonts w:ascii="Times New Roman" w:hAnsi="Times New Roman" w:cs="Times New Roman"/>
                <w:szCs w:val="24"/>
              </w:rPr>
              <w:t>12,7</w:t>
            </w:r>
            <w:r w:rsidR="004D3F27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4D3F27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62EB8" w:rsidRPr="009A676F" w:rsidRDefault="006F41BD" w:rsidP="00762EB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м/</w:t>
            </w:r>
            <w:r>
              <w:rPr>
                <w:rFonts w:ascii="Times New Roman" w:hAnsi="Times New Roman" w:cs="Times New Roman"/>
                <w:szCs w:val="24"/>
              </w:rPr>
              <w:t>3,6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762EB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62EB8" w:rsidRPr="009A676F" w:rsidRDefault="006F41BD" w:rsidP="00762EB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м/</w:t>
            </w:r>
            <w:r>
              <w:rPr>
                <w:rFonts w:ascii="Times New Roman" w:hAnsi="Times New Roman" w:cs="Times New Roman"/>
                <w:szCs w:val="24"/>
              </w:rPr>
              <w:t>22,4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762EB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62EB8" w:rsidRPr="009A676F" w:rsidRDefault="006F41BD" w:rsidP="00762EB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м/</w:t>
            </w:r>
            <w:r w:rsidR="0052791F">
              <w:rPr>
                <w:rFonts w:ascii="Times New Roman" w:hAnsi="Times New Roman" w:cs="Times New Roman"/>
                <w:szCs w:val="24"/>
              </w:rPr>
              <w:t xml:space="preserve"> 6,28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>м</w:t>
            </w:r>
            <w:r w:rsidR="00762EB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62EB8" w:rsidRPr="009A676F" w:rsidRDefault="0052791F" w:rsidP="00762EB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91F">
              <w:rPr>
                <w:rFonts w:ascii="Times New Roman" w:hAnsi="Times New Roman" w:cs="Times New Roman"/>
                <w:szCs w:val="24"/>
              </w:rPr>
              <w:t xml:space="preserve">3.35 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>м</w:t>
            </w:r>
            <w:r w:rsidR="00762EB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62EB8" w:rsidRPr="009A676F" w:rsidRDefault="0052791F" w:rsidP="00762EB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 xml:space="preserve"> м/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91F">
              <w:rPr>
                <w:rFonts w:ascii="Times New Roman" w:hAnsi="Times New Roman" w:cs="Times New Roman"/>
                <w:szCs w:val="24"/>
              </w:rPr>
              <w:t>5.94</w:t>
            </w:r>
            <w:r w:rsidR="00762EB8" w:rsidRPr="009A676F">
              <w:rPr>
                <w:rFonts w:ascii="Times New Roman" w:hAnsi="Times New Roman" w:cs="Times New Roman"/>
                <w:szCs w:val="24"/>
              </w:rPr>
              <w:t>м</w:t>
            </w:r>
            <w:r w:rsidR="00762EB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EF43C7" w:rsidRDefault="0052791F" w:rsidP="00762EB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4D3F27" w:rsidRPr="009A676F">
              <w:rPr>
                <w:rFonts w:ascii="Times New Roman" w:hAnsi="Times New Roman" w:cs="Times New Roman"/>
                <w:szCs w:val="24"/>
              </w:rPr>
              <w:t xml:space="preserve"> м/</w:t>
            </w:r>
            <w:r w:rsidRPr="0052791F">
              <w:rPr>
                <w:rFonts w:ascii="Times New Roman" w:hAnsi="Times New Roman" w:cs="Times New Roman"/>
                <w:szCs w:val="24"/>
              </w:rPr>
              <w:t>8.</w:t>
            </w:r>
            <w:proofErr w:type="gramStart"/>
            <w:r w:rsidRPr="0052791F">
              <w:rPr>
                <w:rFonts w:ascii="Times New Roman" w:hAnsi="Times New Roman" w:cs="Times New Roman"/>
                <w:szCs w:val="24"/>
              </w:rPr>
              <w:t>64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81D5C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proofErr w:type="gramEnd"/>
            <w:r w:rsidR="00B81D5C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954558" w:rsidRPr="00823489" w:rsidRDefault="00954558" w:rsidP="00954558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43,8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90,81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52791F" w:rsidRDefault="00954558" w:rsidP="0052791F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  <w:r w:rsidR="0052791F">
              <w:rPr>
                <w:rFonts w:ascii="Times New Roman" w:hAnsi="Times New Roman" w:cs="Times New Roman"/>
                <w:szCs w:val="24"/>
              </w:rPr>
              <w:t>м/</w:t>
            </w:r>
            <w:r>
              <w:rPr>
                <w:rFonts w:ascii="Times New Roman" w:hAnsi="Times New Roman" w:cs="Times New Roman"/>
                <w:szCs w:val="24"/>
              </w:rPr>
              <w:t>77</w:t>
            </w:r>
            <w:r w:rsidR="0052791F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52791F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52791F" w:rsidRDefault="0052791F" w:rsidP="0052791F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3м/</w:t>
            </w:r>
            <w:r w:rsidR="00954558">
              <w:rPr>
                <w:rFonts w:ascii="Times New Roman" w:hAnsi="Times New Roman" w:cs="Times New Roman"/>
                <w:szCs w:val="24"/>
              </w:rPr>
              <w:t>6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954558" w:rsidRDefault="00954558" w:rsidP="0095455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3,8м/5,3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954558" w:rsidRDefault="00954558" w:rsidP="0095455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2м/2,51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Default="00775B27" w:rsidP="00954558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4EEF" w:rsidRDefault="00EE67C6" w:rsidP="00954558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D87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270</w:t>
            </w:r>
            <w:r w:rsidR="008E4EEF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D87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Pr="00D87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8E4EEF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</w:t>
            </w:r>
            <w:r w:rsidR="008E4EEF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4B0398" w:rsidRPr="00823489" w:rsidRDefault="00186444" w:rsidP="004B0398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104,5</w:t>
            </w:r>
            <w:r w:rsidR="004B0398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212,2</w:t>
            </w:r>
            <w:r w:rsidR="004B0398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4B0398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4B0398" w:rsidRDefault="00186444" w:rsidP="004B039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  <w:r w:rsidR="004B0398">
              <w:rPr>
                <w:rFonts w:ascii="Times New Roman" w:hAnsi="Times New Roman" w:cs="Times New Roman"/>
                <w:szCs w:val="24"/>
              </w:rPr>
              <w:t>м/</w:t>
            </w:r>
            <w:r w:rsidR="0044059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58,4</w:t>
            </w:r>
            <w:r w:rsidR="004B0398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4B039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B0398" w:rsidRDefault="00440598" w:rsidP="004B039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4B0398">
              <w:rPr>
                <w:rFonts w:ascii="Times New Roman" w:hAnsi="Times New Roman" w:cs="Times New Roman"/>
                <w:szCs w:val="24"/>
              </w:rPr>
              <w:t>м/</w:t>
            </w: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4B0398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4B039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B0398" w:rsidRDefault="00440598" w:rsidP="004B039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20,5</w:t>
            </w:r>
            <w:r w:rsidR="004B0398">
              <w:rPr>
                <w:rFonts w:ascii="Times New Roman" w:hAnsi="Times New Roman" w:cs="Times New Roman"/>
                <w:szCs w:val="24"/>
              </w:rPr>
              <w:t>м/</w:t>
            </w:r>
            <w:r>
              <w:rPr>
                <w:rFonts w:ascii="Times New Roman" w:hAnsi="Times New Roman" w:cs="Times New Roman"/>
                <w:szCs w:val="24"/>
              </w:rPr>
              <w:t>32,8</w:t>
            </w:r>
            <w:r w:rsidR="004B0398" w:rsidRPr="009A676F">
              <w:rPr>
                <w:rFonts w:ascii="Times New Roman" w:hAnsi="Times New Roman" w:cs="Times New Roman"/>
                <w:szCs w:val="24"/>
              </w:rPr>
              <w:t>м</w:t>
            </w:r>
            <w:r w:rsidR="004B039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B0398" w:rsidRDefault="00440598" w:rsidP="004B039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4B0398">
              <w:rPr>
                <w:rFonts w:ascii="Times New Roman" w:hAnsi="Times New Roman" w:cs="Times New Roman"/>
                <w:szCs w:val="24"/>
              </w:rPr>
              <w:t>м/</w:t>
            </w:r>
            <w:r>
              <w:rPr>
                <w:rFonts w:ascii="Times New Roman" w:hAnsi="Times New Roman" w:cs="Times New Roman"/>
                <w:szCs w:val="24"/>
              </w:rPr>
              <w:t>2,97</w:t>
            </w:r>
            <w:r w:rsidR="004B0398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4B039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40598" w:rsidRPr="00823489" w:rsidRDefault="00186444" w:rsidP="00440598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  <w:r w:rsidR="0044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440598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239,2</w:t>
            </w:r>
            <w:r w:rsidR="00440598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440598"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440598" w:rsidRDefault="00186444" w:rsidP="0044059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73,6</w:t>
            </w:r>
            <w:r w:rsidR="00440598">
              <w:rPr>
                <w:rFonts w:ascii="Times New Roman" w:hAnsi="Times New Roman" w:cs="Times New Roman"/>
                <w:szCs w:val="24"/>
              </w:rPr>
              <w:t>м/</w:t>
            </w:r>
            <w:r>
              <w:rPr>
                <w:rFonts w:ascii="Times New Roman" w:hAnsi="Times New Roman" w:cs="Times New Roman"/>
                <w:szCs w:val="24"/>
              </w:rPr>
              <w:t>235,5</w:t>
            </w:r>
            <w:r w:rsidR="00440598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44059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40598" w:rsidRDefault="007F15E0" w:rsidP="00440598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40598">
              <w:rPr>
                <w:rFonts w:ascii="Times New Roman" w:hAnsi="Times New Roman" w:cs="Times New Roman"/>
                <w:szCs w:val="24"/>
              </w:rPr>
              <w:t>м/</w:t>
            </w:r>
            <w:r>
              <w:rPr>
                <w:rFonts w:ascii="Times New Roman" w:hAnsi="Times New Roman" w:cs="Times New Roman"/>
                <w:szCs w:val="24"/>
              </w:rPr>
              <w:t>3,7</w:t>
            </w:r>
            <w:r w:rsidR="00440598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440598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186444" w:rsidRPr="00186444" w:rsidRDefault="00186444" w:rsidP="00186444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 w:rsidRPr="00186444">
              <w:rPr>
                <w:rFonts w:ascii="Times New Roman" w:hAnsi="Times New Roman" w:cs="Times New Roman"/>
                <w:b/>
                <w:szCs w:val="24"/>
              </w:rPr>
              <w:t>18м/93,6 м</w:t>
            </w:r>
            <w:r w:rsidRPr="00186444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:rsidR="007F15E0" w:rsidRDefault="007F15E0" w:rsidP="007F15E0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18м/</w:t>
            </w:r>
            <w:r w:rsidR="00186444">
              <w:rPr>
                <w:rFonts w:ascii="Times New Roman" w:hAnsi="Times New Roman" w:cs="Times New Roman"/>
                <w:szCs w:val="24"/>
              </w:rPr>
              <w:t>93,6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B70991" w:rsidRPr="00186444" w:rsidRDefault="00B70991" w:rsidP="00B70991">
            <w:pPr>
              <w:pStyle w:val="af3"/>
              <w:jc w:val="center"/>
              <w:rPr>
                <w:rFonts w:ascii="Times New Roman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72</w:t>
            </w:r>
            <w:r w:rsidRPr="00186444">
              <w:rPr>
                <w:rFonts w:ascii="Times New Roman" w:hAnsi="Times New Roman" w:cs="Times New Roman"/>
                <w:b/>
                <w:szCs w:val="24"/>
              </w:rPr>
              <w:t>м/</w:t>
            </w:r>
            <w:r w:rsidR="00EE67C6">
              <w:rPr>
                <w:rFonts w:ascii="Times New Roman" w:hAnsi="Times New Roman" w:cs="Times New Roman"/>
                <w:b/>
                <w:szCs w:val="24"/>
              </w:rPr>
              <w:t>71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E67C6"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Pr="00186444">
              <w:rPr>
                <w:rFonts w:ascii="Times New Roman" w:hAnsi="Times New Roman" w:cs="Times New Roman"/>
                <w:b/>
                <w:szCs w:val="24"/>
              </w:rPr>
              <w:t xml:space="preserve"> м</w:t>
            </w:r>
            <w:r w:rsidRPr="00186444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  <w:p w:rsidR="00B70991" w:rsidRDefault="00B70991" w:rsidP="00B70991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68м/</w:t>
            </w:r>
            <w:r w:rsidR="00EE67C6">
              <w:rPr>
                <w:rFonts w:ascii="Times New Roman" w:hAnsi="Times New Roman" w:cs="Times New Roman"/>
                <w:szCs w:val="24"/>
              </w:rPr>
              <w:t>68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B70991" w:rsidRDefault="00B70991" w:rsidP="00B70991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4м/3,14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B70991" w:rsidRDefault="00B70991" w:rsidP="008E4EEF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67C6" w:rsidRDefault="00EE67C6" w:rsidP="008E4EEF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4EEF" w:rsidRPr="00823489" w:rsidRDefault="008E4EEF" w:rsidP="008E4EEF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EE6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</w:t>
            </w:r>
            <w:r w:rsidR="00EE67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349,82</w:t>
            </w: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186444" w:rsidRPr="00823489" w:rsidRDefault="00E93910" w:rsidP="00186444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83,3</w:t>
            </w:r>
            <w:r w:rsidR="00186444"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</w:t>
            </w: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197,8</w:t>
            </w:r>
            <w:r w:rsidR="00186444"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186444"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186444" w:rsidRDefault="00186444" w:rsidP="00186444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5,7м/18,2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186444" w:rsidRDefault="00186444" w:rsidP="00186444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16м/41,6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186444" w:rsidRDefault="004F39AE" w:rsidP="00186444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F2647E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,5</w:t>
            </w:r>
            <w:r w:rsidR="00186444">
              <w:rPr>
                <w:rFonts w:ascii="Times New Roman" w:hAnsi="Times New Roman" w:cs="Times New Roman"/>
                <w:szCs w:val="24"/>
              </w:rPr>
              <w:t>м/</w:t>
            </w:r>
            <w:r w:rsidR="00F2647E">
              <w:rPr>
                <w:rFonts w:ascii="Times New Roman" w:hAnsi="Times New Roman" w:cs="Times New Roman"/>
                <w:szCs w:val="24"/>
              </w:rPr>
              <w:t>114</w:t>
            </w:r>
            <w:r w:rsidR="00186444" w:rsidRPr="004F39AE">
              <w:rPr>
                <w:rFonts w:ascii="Times New Roman" w:hAnsi="Times New Roman" w:cs="Times New Roman"/>
                <w:szCs w:val="24"/>
              </w:rPr>
              <w:t>м</w:t>
            </w:r>
            <w:r w:rsidR="00186444" w:rsidRPr="004F39A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186444" w:rsidRDefault="004F39AE" w:rsidP="00186444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186444">
              <w:rPr>
                <w:rFonts w:ascii="Times New Roman" w:hAnsi="Times New Roman" w:cs="Times New Roman"/>
                <w:szCs w:val="24"/>
              </w:rPr>
              <w:t>м/</w:t>
            </w:r>
            <w:r>
              <w:rPr>
                <w:rFonts w:ascii="Times New Roman" w:hAnsi="Times New Roman" w:cs="Times New Roman"/>
                <w:szCs w:val="24"/>
              </w:rPr>
              <w:t>8,8</w:t>
            </w:r>
            <w:r w:rsidR="00186444"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="00186444"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F39AE" w:rsidRDefault="004F39AE" w:rsidP="004F39AE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1,8м/3,42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F39AE" w:rsidRDefault="004F39AE" w:rsidP="004F39AE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4,7м/7,52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F39AE" w:rsidRDefault="004F39AE" w:rsidP="004F39AE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1,6м/1,92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F39AE" w:rsidRDefault="004F39AE" w:rsidP="004F39AE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2м/2,31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F39AE" w:rsidRPr="00823489" w:rsidRDefault="00E93910" w:rsidP="004F39AE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  <w:r w:rsidR="004F39AE"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</w:t>
            </w: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71,6</w:t>
            </w:r>
            <w:r w:rsidR="004F39AE"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4F39AE"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4F39AE" w:rsidRDefault="004F39AE" w:rsidP="004F39AE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8,5/20,4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F39AE" w:rsidRDefault="004F39AE" w:rsidP="004F39AE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2м/4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4F39AE" w:rsidRDefault="00F2647E" w:rsidP="004F39AE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29,5м</w:t>
            </w:r>
            <w:r w:rsidR="004F39AE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47,2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EE67C6" w:rsidRPr="00823489" w:rsidRDefault="00EE67C6" w:rsidP="00EE67C6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50,7</w:t>
            </w: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60,42</w:t>
            </w: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EE67C6" w:rsidRDefault="00EE67C6" w:rsidP="00EE67C6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48,7/58,44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EE67C6" w:rsidRDefault="00EE67C6" w:rsidP="00EE67C6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2/1,98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EF43C7" w:rsidRDefault="00EE67C6" w:rsidP="00EE67C6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C7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шт</w:t>
            </w:r>
            <w:r w:rsidR="00775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75B27" w:rsidRDefault="00775B27" w:rsidP="00085C36">
            <w:pPr>
              <w:pStyle w:val="af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5B27" w:rsidRPr="00823489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 м/393,7 м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775B27" w:rsidRPr="009A676F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52 м/166,4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Pr="009A676F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23 м/</w:t>
            </w:r>
            <w:r>
              <w:rPr>
                <w:rFonts w:ascii="Times New Roman" w:hAnsi="Times New Roman" w:cs="Times New Roman"/>
                <w:szCs w:val="24"/>
              </w:rPr>
              <w:t>59,</w:t>
            </w:r>
            <w:r w:rsidRPr="009A676F">
              <w:rPr>
                <w:rFonts w:ascii="Times New Roman" w:hAnsi="Times New Roman" w:cs="Times New Roman"/>
                <w:szCs w:val="24"/>
              </w:rPr>
              <w:t>8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Pr="009A676F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15 м/30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Pr="009A676F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10 м/15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Pr="009A676F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17 м/34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Pr="009A676F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30 м/42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Pr="009A676F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15 м/19,5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Pr="009A676F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5 м/6,5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Pr="009A676F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5 м/4,5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Pr="009A676F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676F">
              <w:rPr>
                <w:rFonts w:ascii="Times New Roman" w:hAnsi="Times New Roman" w:cs="Times New Roman"/>
                <w:szCs w:val="24"/>
              </w:rPr>
              <w:t>20 м/16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B27" w:rsidRDefault="00775B27" w:rsidP="00775B27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шт.</w:t>
            </w:r>
          </w:p>
          <w:p w:rsidR="00775B27" w:rsidRDefault="00775B27" w:rsidP="00085C36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EA5" w:rsidRPr="00823489" w:rsidRDefault="00A63EA5" w:rsidP="00A63EA5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24,1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30,13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A63EA5" w:rsidRPr="009A676F" w:rsidRDefault="00A63EA5" w:rsidP="00A63EA5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9A676F">
              <w:rPr>
                <w:rFonts w:ascii="Times New Roman" w:hAnsi="Times New Roman" w:cs="Times New Roman"/>
                <w:szCs w:val="24"/>
              </w:rPr>
              <w:t>м/</w:t>
            </w:r>
            <w:r>
              <w:rPr>
                <w:rFonts w:ascii="Times New Roman" w:hAnsi="Times New Roman" w:cs="Times New Roman"/>
                <w:szCs w:val="24"/>
              </w:rPr>
              <w:t>19,12</w:t>
            </w:r>
            <w:r w:rsidRPr="009A676F">
              <w:rPr>
                <w:rFonts w:ascii="Times New Roman" w:hAnsi="Times New Roman" w:cs="Times New Roman"/>
                <w:szCs w:val="24"/>
              </w:rPr>
              <w:t xml:space="preserve"> 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A63EA5" w:rsidRPr="009A676F" w:rsidRDefault="00A63EA5" w:rsidP="00A63EA5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5,1</w:t>
            </w:r>
            <w:r w:rsidRPr="009A676F">
              <w:rPr>
                <w:rFonts w:ascii="Times New Roman" w:hAnsi="Times New Roman" w:cs="Times New Roman"/>
                <w:szCs w:val="24"/>
              </w:rPr>
              <w:t>м/</w:t>
            </w:r>
            <w:r>
              <w:rPr>
                <w:rFonts w:ascii="Times New Roman" w:hAnsi="Times New Roman" w:cs="Times New Roman"/>
                <w:szCs w:val="24"/>
              </w:rPr>
              <w:t>4,08</w:t>
            </w:r>
            <w:r w:rsidRPr="009A676F">
              <w:rPr>
                <w:rFonts w:ascii="Times New Roman" w:hAnsi="Times New Roman" w:cs="Times New Roman"/>
                <w:szCs w:val="24"/>
              </w:rPr>
              <w:t>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775257" w:rsidRDefault="00A63EA5" w:rsidP="00775257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A676F">
              <w:rPr>
                <w:rFonts w:ascii="Times New Roman" w:hAnsi="Times New Roman" w:cs="Times New Roman"/>
                <w:szCs w:val="24"/>
              </w:rPr>
              <w:t>м/</w:t>
            </w:r>
            <w:r>
              <w:rPr>
                <w:rFonts w:ascii="Times New Roman" w:hAnsi="Times New Roman" w:cs="Times New Roman"/>
                <w:szCs w:val="24"/>
              </w:rPr>
              <w:t>6,93</w:t>
            </w:r>
            <w:r w:rsidRPr="009A676F">
              <w:rPr>
                <w:rFonts w:ascii="Times New Roman" w:hAnsi="Times New Roman" w:cs="Times New Roman"/>
                <w:szCs w:val="24"/>
              </w:rPr>
              <w:t>м</w:t>
            </w:r>
            <w:r w:rsidRPr="009A676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  <w:p w:rsidR="00A63EA5" w:rsidRPr="00762EB8" w:rsidRDefault="0063375F" w:rsidP="00775257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752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шт.</w:t>
            </w:r>
          </w:p>
        </w:tc>
      </w:tr>
      <w:tr w:rsidR="00E93910" w:rsidRPr="00FC0F33" w:rsidTr="00C02180">
        <w:trPr>
          <w:trHeight w:val="300"/>
        </w:trPr>
        <w:tc>
          <w:tcPr>
            <w:tcW w:w="740" w:type="dxa"/>
          </w:tcPr>
          <w:p w:rsidR="00FC0F33" w:rsidRPr="00FC0F33" w:rsidRDefault="00FC0F33" w:rsidP="00646336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C0F33" w:rsidRPr="00FC0F33" w:rsidRDefault="00C02180" w:rsidP="00C0218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Снятие, очистка </w:t>
            </w:r>
            <w:r w:rsidR="00624874">
              <w:rPr>
                <w:rFonts w:ascii="Times New Roman" w:hAnsi="Times New Roman" w:cs="Times New Roman"/>
                <w:sz w:val="24"/>
                <w:szCs w:val="24"/>
              </w:rPr>
              <w:t xml:space="preserve">и мойка </w:t>
            </w:r>
            <w:r w:rsidR="00CC504E">
              <w:rPr>
                <w:rFonts w:ascii="Times New Roman" w:hAnsi="Times New Roman" w:cs="Times New Roman"/>
                <w:sz w:val="24"/>
                <w:szCs w:val="24"/>
              </w:rPr>
              <w:t xml:space="preserve">решеток, </w:t>
            </w:r>
            <w:r w:rsidR="00FC0F33" w:rsidRPr="00FC0F33">
              <w:rPr>
                <w:rFonts w:ascii="Times New Roman" w:hAnsi="Times New Roman" w:cs="Times New Roman"/>
                <w:sz w:val="24"/>
                <w:szCs w:val="24"/>
              </w:rPr>
              <w:t>диффузоров</w:t>
            </w:r>
            <w:r w:rsidR="00CC504E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871" w:type="dxa"/>
          </w:tcPr>
          <w:p w:rsidR="00FC0F33" w:rsidRPr="00FC0F33" w:rsidRDefault="008E4EEF" w:rsidP="00161F21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C0F33" w:rsidRPr="00FC0F3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E93910" w:rsidRPr="00FC0F33" w:rsidTr="00C02180">
        <w:trPr>
          <w:trHeight w:val="237"/>
        </w:trPr>
        <w:tc>
          <w:tcPr>
            <w:tcW w:w="740" w:type="dxa"/>
          </w:tcPr>
          <w:p w:rsidR="00FC0F33" w:rsidRPr="00FC0F33" w:rsidRDefault="00FC0F33" w:rsidP="00C02180">
            <w:pPr>
              <w:pStyle w:val="af3"/>
              <w:numPr>
                <w:ilvl w:val="0"/>
                <w:numId w:val="14"/>
              </w:numPr>
              <w:tabs>
                <w:tab w:val="left" w:pos="20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C0F33" w:rsidRPr="00FC0F33" w:rsidRDefault="00FC0F33" w:rsidP="00161F2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504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после чистки решеток, </w:t>
            </w:r>
            <w:r w:rsidRPr="00FC0F33">
              <w:rPr>
                <w:rFonts w:ascii="Times New Roman" w:hAnsi="Times New Roman" w:cs="Times New Roman"/>
                <w:sz w:val="24"/>
                <w:szCs w:val="24"/>
              </w:rPr>
              <w:t>диффузоров</w:t>
            </w:r>
            <w:r w:rsidR="00CC504E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871" w:type="dxa"/>
          </w:tcPr>
          <w:p w:rsidR="00FC0F33" w:rsidRPr="00FC0F33" w:rsidRDefault="008E4EEF" w:rsidP="00161F21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C0F33" w:rsidRPr="00FC0F3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E93910" w:rsidRPr="00FC0F33" w:rsidTr="00C02180">
        <w:trPr>
          <w:trHeight w:val="120"/>
        </w:trPr>
        <w:tc>
          <w:tcPr>
            <w:tcW w:w="740" w:type="dxa"/>
          </w:tcPr>
          <w:p w:rsidR="00FC0F33" w:rsidRPr="00FC0F33" w:rsidRDefault="00FC0F33" w:rsidP="00646336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C0F33" w:rsidRDefault="00823489" w:rsidP="00161F2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воздуховода: п</w:t>
            </w:r>
            <w:r w:rsidR="00FC0F33" w:rsidRPr="00FC0F3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C02180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5F2610" w:rsidRPr="00C0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180" w:rsidRPr="00C02180">
              <w:rPr>
                <w:rFonts w:ascii="Times New Roman" w:hAnsi="Times New Roman" w:cs="Times New Roman"/>
                <w:sz w:val="24"/>
                <w:szCs w:val="24"/>
              </w:rPr>
              <w:t>и/ил</w:t>
            </w:r>
            <w:r w:rsidR="005F2610" w:rsidRPr="00C021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2180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5F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F33" w:rsidRPr="00FC0F33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инспекции внутренних поверхностей воздуховодов </w:t>
            </w:r>
            <w:r w:rsidR="00D132C0">
              <w:rPr>
                <w:rFonts w:ascii="Times New Roman" w:hAnsi="Times New Roman" w:cs="Times New Roman"/>
                <w:sz w:val="24"/>
                <w:szCs w:val="24"/>
              </w:rPr>
              <w:t xml:space="preserve">до и </w:t>
            </w:r>
            <w:r w:rsidR="00FC0F33" w:rsidRPr="00FC0F33"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работы с использованием специализированного оборудования.</w:t>
            </w:r>
          </w:p>
          <w:p w:rsidR="008E4EEF" w:rsidRDefault="008E4EEF" w:rsidP="008E4EEF">
            <w:pPr>
              <w:pStyle w:val="af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Воздуховоды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В-1 (Кухня столовой)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8E4EEF" w:rsidRDefault="008E4EEF" w:rsidP="00161F21">
            <w:pPr>
              <w:pStyle w:val="af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Воздуховоды системы В-20 (кухня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Балрум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E4EEF" w:rsidRDefault="008E4EEF" w:rsidP="008E4EEF">
            <w:pPr>
              <w:pStyle w:val="af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Воздуховоды систем </w:t>
            </w:r>
            <w:r w:rsidRPr="008E4EEF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технологической вытяжки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Бафет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E4EEF" w:rsidRPr="008E4EEF" w:rsidRDefault="008E4EEF" w:rsidP="008E4EEF">
            <w:pPr>
              <w:pStyle w:val="af3"/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Воздуховоды систем </w:t>
            </w:r>
            <w:r w:rsidRPr="008E4EEF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технологической вытяжки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Брунелло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71" w:type="dxa"/>
          </w:tcPr>
          <w:p w:rsidR="008E4EEF" w:rsidRDefault="008E4EEF" w:rsidP="000D1F8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F" w:rsidRDefault="008E4EEF" w:rsidP="000D1F8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F" w:rsidRDefault="008E4EEF" w:rsidP="000D1F8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EEF" w:rsidRPr="00823489" w:rsidRDefault="008E4EEF" w:rsidP="008E4EEF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65.3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516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8E4EEF" w:rsidRPr="00823489" w:rsidRDefault="008E4EEF" w:rsidP="008E4EEF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43,8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90,81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8E4EEF" w:rsidRDefault="008E4EEF" w:rsidP="008E4EEF">
            <w:pPr>
              <w:pStyle w:val="af3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198,1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545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</w:t>
            </w:r>
            <w:r w:rsidRPr="0082348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FC0F33" w:rsidRPr="008E4EEF" w:rsidRDefault="008E4EEF" w:rsidP="008E4EEF">
            <w:pPr>
              <w:pStyle w:val="af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83,3м/197,8м</w:t>
            </w:r>
            <w:r w:rsidRPr="00E9391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C02180" w:rsidRPr="00FC0F33" w:rsidTr="00C02180">
        <w:trPr>
          <w:trHeight w:val="120"/>
        </w:trPr>
        <w:tc>
          <w:tcPr>
            <w:tcW w:w="740" w:type="dxa"/>
          </w:tcPr>
          <w:p w:rsidR="00C02180" w:rsidRPr="00FC0F33" w:rsidRDefault="00C02180" w:rsidP="00646336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C02180" w:rsidRDefault="00C02180" w:rsidP="00C0218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 ревизионных лючков в воздуховоды</w:t>
            </w:r>
          </w:p>
        </w:tc>
        <w:tc>
          <w:tcPr>
            <w:tcW w:w="1871" w:type="dxa"/>
            <w:vAlign w:val="center"/>
          </w:tcPr>
          <w:p w:rsidR="00C02180" w:rsidRDefault="00C02180" w:rsidP="00C0218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C02180" w:rsidRPr="00FC0F33" w:rsidTr="00C02180">
        <w:trPr>
          <w:trHeight w:val="120"/>
        </w:trPr>
        <w:tc>
          <w:tcPr>
            <w:tcW w:w="740" w:type="dxa"/>
          </w:tcPr>
          <w:p w:rsidR="00C02180" w:rsidRPr="00FC0F33" w:rsidRDefault="00C02180" w:rsidP="00646336">
            <w:pPr>
              <w:pStyle w:val="af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02180" w:rsidRDefault="00C02180" w:rsidP="00161F21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Дезинфекция воздуховодов, решеток диффузоров, зонтов, вентиляторов</w:t>
            </w:r>
          </w:p>
        </w:tc>
        <w:tc>
          <w:tcPr>
            <w:tcW w:w="1871" w:type="dxa"/>
          </w:tcPr>
          <w:p w:rsidR="00C02180" w:rsidRDefault="00C02180" w:rsidP="000D1F8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FC0F33" w:rsidRPr="00FC0F33" w:rsidRDefault="00FC0F33" w:rsidP="009A676F">
      <w:pPr>
        <w:pStyle w:val="af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9A676F" w:rsidRDefault="00FC0F33" w:rsidP="009A676F">
      <w:pPr>
        <w:pStyle w:val="af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F33">
        <w:rPr>
          <w:rFonts w:ascii="Times New Roman" w:hAnsi="Times New Roman" w:cs="Times New Roman"/>
          <w:sz w:val="24"/>
          <w:szCs w:val="24"/>
        </w:rPr>
        <w:t>Исполнитель выполняет работы, своими моющими и дезинфицирующими средствами, с использованием своего технологического оборудования.</w:t>
      </w:r>
    </w:p>
    <w:p w:rsidR="00FC0F33" w:rsidRDefault="00FC0F33" w:rsidP="00C02180">
      <w:pPr>
        <w:pStyle w:val="af3"/>
        <w:ind w:left="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76F">
        <w:rPr>
          <w:rFonts w:ascii="Times New Roman" w:hAnsi="Times New Roman" w:cs="Times New Roman"/>
          <w:sz w:val="24"/>
          <w:szCs w:val="24"/>
        </w:rPr>
        <w:t>Дезинфицирующее</w:t>
      </w:r>
      <w:r w:rsidR="00624874">
        <w:rPr>
          <w:rFonts w:ascii="Times New Roman" w:hAnsi="Times New Roman" w:cs="Times New Roman"/>
          <w:sz w:val="24"/>
          <w:szCs w:val="24"/>
        </w:rPr>
        <w:t xml:space="preserve"> и моющее</w:t>
      </w:r>
      <w:r w:rsidRPr="009A676F">
        <w:rPr>
          <w:rFonts w:ascii="Times New Roman" w:hAnsi="Times New Roman" w:cs="Times New Roman"/>
          <w:sz w:val="24"/>
          <w:szCs w:val="24"/>
        </w:rPr>
        <w:t xml:space="preserve"> средство должно быть низко токсичным, не выше 4 </w:t>
      </w:r>
      <w:r w:rsidRPr="00FC0F33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D132C0" w:rsidRPr="00FC0F33">
        <w:rPr>
          <w:rFonts w:ascii="Times New Roman" w:hAnsi="Times New Roman" w:cs="Times New Roman"/>
          <w:sz w:val="24"/>
          <w:szCs w:val="24"/>
        </w:rPr>
        <w:t>малоопасных веществ</w:t>
      </w:r>
      <w:r w:rsidRPr="00FC0F33">
        <w:rPr>
          <w:rFonts w:ascii="Times New Roman" w:hAnsi="Times New Roman" w:cs="Times New Roman"/>
          <w:sz w:val="24"/>
          <w:szCs w:val="24"/>
        </w:rPr>
        <w:t>.</w:t>
      </w:r>
      <w:r w:rsidR="00823489">
        <w:rPr>
          <w:rFonts w:ascii="Times New Roman" w:hAnsi="Times New Roman" w:cs="Times New Roman"/>
          <w:sz w:val="24"/>
          <w:szCs w:val="24"/>
        </w:rPr>
        <w:t xml:space="preserve"> </w:t>
      </w:r>
      <w:r w:rsidRPr="00FC0F33">
        <w:rPr>
          <w:rFonts w:ascii="Times New Roman" w:hAnsi="Times New Roman" w:cs="Times New Roman"/>
          <w:sz w:val="24"/>
          <w:szCs w:val="24"/>
        </w:rPr>
        <w:t>Используемые при дезинфекции и ч</w:t>
      </w:r>
      <w:r w:rsidR="009A676F">
        <w:rPr>
          <w:rFonts w:ascii="Times New Roman" w:hAnsi="Times New Roman" w:cs="Times New Roman"/>
          <w:sz w:val="24"/>
          <w:szCs w:val="24"/>
        </w:rPr>
        <w:t xml:space="preserve">истке средства должны полностью </w:t>
      </w:r>
      <w:r w:rsidR="00D132C0">
        <w:rPr>
          <w:rFonts w:ascii="Times New Roman" w:hAnsi="Times New Roman" w:cs="Times New Roman"/>
          <w:sz w:val="24"/>
          <w:szCs w:val="24"/>
        </w:rPr>
        <w:t>нейтрализовать все запахи</w:t>
      </w:r>
      <w:r w:rsidR="00823489">
        <w:rPr>
          <w:rFonts w:ascii="Times New Roman" w:hAnsi="Times New Roman" w:cs="Times New Roman"/>
          <w:sz w:val="24"/>
          <w:szCs w:val="24"/>
        </w:rPr>
        <w:t xml:space="preserve"> и быть безопасными для людей </w:t>
      </w:r>
      <w:r w:rsidR="00823489" w:rsidRPr="00FC0F33">
        <w:rPr>
          <w:rFonts w:ascii="Times New Roman" w:hAnsi="Times New Roman" w:cs="Times New Roman"/>
          <w:sz w:val="24"/>
          <w:szCs w:val="24"/>
        </w:rPr>
        <w:t>позволяющими приступить к работе в обработанных помещениях</w:t>
      </w:r>
      <w:r w:rsidRPr="00FC0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4A3" w:rsidRPr="00FC0F33" w:rsidRDefault="002E74A3" w:rsidP="002E74A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9A676F" w:rsidRDefault="00FC0F33" w:rsidP="009A676F">
      <w:pPr>
        <w:pStyle w:val="af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F33">
        <w:rPr>
          <w:rFonts w:ascii="Times New Roman" w:hAnsi="Times New Roman" w:cs="Times New Roman"/>
          <w:sz w:val="24"/>
          <w:szCs w:val="24"/>
        </w:rPr>
        <w:lastRenderedPageBreak/>
        <w:t>Исполнитель должен по окончании работ пред</w:t>
      </w:r>
      <w:r w:rsidR="000D1F89">
        <w:rPr>
          <w:rFonts w:ascii="Times New Roman" w:hAnsi="Times New Roman" w:cs="Times New Roman"/>
          <w:sz w:val="24"/>
          <w:szCs w:val="24"/>
        </w:rPr>
        <w:t>оставить</w:t>
      </w:r>
      <w:r w:rsidR="00D20FB1">
        <w:rPr>
          <w:rFonts w:ascii="Times New Roman" w:hAnsi="Times New Roman" w:cs="Times New Roman"/>
          <w:sz w:val="24"/>
          <w:szCs w:val="24"/>
        </w:rPr>
        <w:t>.</w:t>
      </w:r>
      <w:r w:rsidR="000D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14" w:rsidRPr="00FC0F33" w:rsidRDefault="00591B14" w:rsidP="00591B14">
      <w:pPr>
        <w:pStyle w:val="af2"/>
        <w:spacing w:before="0" w:beforeAutospacing="0" w:after="0" w:afterAutospacing="0" w:line="240" w:lineRule="atLeast"/>
        <w:ind w:firstLine="142"/>
        <w:rPr>
          <w:lang w:eastAsia="en-US"/>
        </w:rPr>
      </w:pPr>
      <w:r w:rsidRPr="00FC0F33">
        <w:rPr>
          <w:lang w:eastAsia="en-US"/>
        </w:rPr>
        <w:t>2 экз. на бумажном носителе, в том числе 1 экземпляр на электронном нос</w:t>
      </w:r>
      <w:r>
        <w:rPr>
          <w:lang w:eastAsia="en-US"/>
        </w:rPr>
        <w:t>ителе (в формате</w:t>
      </w:r>
      <w:r w:rsidRPr="00FC0F33">
        <w:rPr>
          <w:lang w:eastAsia="en-US"/>
        </w:rPr>
        <w:t xml:space="preserve">, </w:t>
      </w:r>
      <w:r w:rsidRPr="00FC0F33">
        <w:rPr>
          <w:lang w:val="en-US" w:eastAsia="en-US"/>
        </w:rPr>
        <w:t>Word</w:t>
      </w:r>
      <w:r w:rsidRPr="00FC0F33">
        <w:rPr>
          <w:lang w:eastAsia="en-US"/>
        </w:rPr>
        <w:t xml:space="preserve">, </w:t>
      </w:r>
      <w:r w:rsidRPr="00FC0F33">
        <w:rPr>
          <w:lang w:val="en-US" w:eastAsia="en-US"/>
        </w:rPr>
        <w:t>Excel</w:t>
      </w:r>
      <w:r>
        <w:rPr>
          <w:lang w:eastAsia="en-US"/>
        </w:rPr>
        <w:t>,</w:t>
      </w:r>
      <w:r w:rsidRPr="00FC0F33">
        <w:rPr>
          <w:lang w:eastAsia="en-US"/>
        </w:rPr>
        <w:t xml:space="preserve"> </w:t>
      </w:r>
      <w:r w:rsidRPr="00FC0F33">
        <w:rPr>
          <w:lang w:val="en-US" w:eastAsia="en-US"/>
        </w:rPr>
        <w:t>pdf</w:t>
      </w:r>
      <w:r>
        <w:rPr>
          <w:lang w:eastAsia="en-US"/>
        </w:rPr>
        <w:t>):</w:t>
      </w:r>
    </w:p>
    <w:p w:rsidR="00591B14" w:rsidRPr="00FC0F33" w:rsidRDefault="00591B14" w:rsidP="00591B14">
      <w:pPr>
        <w:pStyle w:val="af2"/>
        <w:numPr>
          <w:ilvl w:val="0"/>
          <w:numId w:val="20"/>
        </w:numPr>
        <w:spacing w:before="0" w:beforeAutospacing="0" w:after="0" w:afterAutospacing="0" w:line="240" w:lineRule="atLeast"/>
        <w:rPr>
          <w:lang w:eastAsia="en-US"/>
        </w:rPr>
      </w:pPr>
      <w:r w:rsidRPr="00FC0F33">
        <w:rPr>
          <w:lang w:eastAsia="en-US"/>
        </w:rPr>
        <w:t>Реестр передаваемой документации</w:t>
      </w:r>
    </w:p>
    <w:p w:rsidR="00591B14" w:rsidRDefault="00591B14" w:rsidP="00591B14">
      <w:pPr>
        <w:pStyle w:val="af2"/>
        <w:numPr>
          <w:ilvl w:val="0"/>
          <w:numId w:val="20"/>
        </w:numPr>
        <w:spacing w:before="0" w:beforeAutospacing="0" w:after="0" w:afterAutospacing="0" w:line="240" w:lineRule="atLeast"/>
        <w:rPr>
          <w:lang w:eastAsia="en-US"/>
        </w:rPr>
      </w:pPr>
      <w:r w:rsidRPr="00FC0F33">
        <w:rPr>
          <w:lang w:eastAsia="en-US"/>
        </w:rPr>
        <w:t>Акты скрытых работ</w:t>
      </w:r>
      <w:r>
        <w:rPr>
          <w:lang w:eastAsia="en-US"/>
        </w:rPr>
        <w:t xml:space="preserve"> (по необходимости при изготовке инспекционных люков);</w:t>
      </w:r>
    </w:p>
    <w:p w:rsidR="00591B14" w:rsidRDefault="00591B14" w:rsidP="00591B14">
      <w:pPr>
        <w:pStyle w:val="af2"/>
        <w:numPr>
          <w:ilvl w:val="0"/>
          <w:numId w:val="20"/>
        </w:numPr>
        <w:spacing w:before="0" w:beforeAutospacing="0" w:after="0" w:afterAutospacing="0" w:line="240" w:lineRule="atLeast"/>
        <w:rPr>
          <w:lang w:eastAsia="en-US"/>
        </w:rPr>
      </w:pPr>
      <w:r>
        <w:rPr>
          <w:lang w:eastAsia="en-US"/>
        </w:rPr>
        <w:t>А</w:t>
      </w:r>
      <w:r w:rsidRPr="00FC0F33">
        <w:rPr>
          <w:lang w:eastAsia="en-US"/>
        </w:rPr>
        <w:t>кты выполненных работ</w:t>
      </w:r>
      <w:r>
        <w:rPr>
          <w:lang w:eastAsia="en-US"/>
        </w:rPr>
        <w:t>;</w:t>
      </w:r>
    </w:p>
    <w:p w:rsidR="00591B14" w:rsidRPr="00FC0F33" w:rsidRDefault="00591B14" w:rsidP="00591B14">
      <w:pPr>
        <w:pStyle w:val="af2"/>
        <w:numPr>
          <w:ilvl w:val="0"/>
          <w:numId w:val="20"/>
        </w:numPr>
        <w:spacing w:before="0" w:beforeAutospacing="0" w:after="0" w:afterAutospacing="0" w:line="240" w:lineRule="atLeast"/>
        <w:rPr>
          <w:lang w:eastAsia="en-US"/>
        </w:rPr>
      </w:pPr>
      <w:r>
        <w:rPr>
          <w:lang w:eastAsia="en-US"/>
        </w:rPr>
        <w:t>Исполнительные Схемы (по необходимости при изготовке инспекционных люков);</w:t>
      </w:r>
    </w:p>
    <w:p w:rsidR="00591B14" w:rsidRPr="00FC0F33" w:rsidRDefault="00591B14" w:rsidP="00591B14">
      <w:pPr>
        <w:pStyle w:val="af2"/>
        <w:numPr>
          <w:ilvl w:val="0"/>
          <w:numId w:val="20"/>
        </w:numPr>
        <w:spacing w:before="0" w:beforeAutospacing="0" w:after="0" w:afterAutospacing="0" w:line="240" w:lineRule="atLeast"/>
        <w:rPr>
          <w:lang w:eastAsia="en-US"/>
        </w:rPr>
      </w:pPr>
      <w:r w:rsidRPr="00FC0F33">
        <w:t>Журнал учёта работ по проведению очистки</w:t>
      </w:r>
      <w:r>
        <w:t>, мойке</w:t>
      </w:r>
      <w:r w:rsidRPr="00FC0F33">
        <w:t xml:space="preserve"> и дезинфекции систем вентиляции и кондиционирования воздуха на объекте</w:t>
      </w:r>
      <w:r>
        <w:t>;</w:t>
      </w:r>
    </w:p>
    <w:p w:rsidR="00591B14" w:rsidRDefault="00591B14" w:rsidP="00591B14">
      <w:pPr>
        <w:pStyle w:val="af2"/>
        <w:numPr>
          <w:ilvl w:val="0"/>
          <w:numId w:val="20"/>
        </w:numPr>
        <w:spacing w:before="0" w:beforeAutospacing="0" w:after="0" w:afterAutospacing="0" w:line="240" w:lineRule="atLeast"/>
        <w:rPr>
          <w:lang w:eastAsia="en-US"/>
        </w:rPr>
      </w:pPr>
      <w:r>
        <w:rPr>
          <w:lang w:eastAsia="en-US"/>
        </w:rPr>
        <w:t xml:space="preserve">Сертификаты </w:t>
      </w:r>
      <w:r w:rsidRPr="00FC0F33">
        <w:rPr>
          <w:lang w:eastAsia="en-US"/>
        </w:rPr>
        <w:t>на продукцию и оборудование</w:t>
      </w:r>
      <w:r>
        <w:rPr>
          <w:lang w:eastAsia="en-US"/>
        </w:rPr>
        <w:t>;</w:t>
      </w:r>
    </w:p>
    <w:p w:rsidR="00591B14" w:rsidRDefault="00591B14" w:rsidP="00591B14">
      <w:pPr>
        <w:pStyle w:val="af3"/>
        <w:numPr>
          <w:ilvl w:val="0"/>
          <w:numId w:val="20"/>
        </w:numPr>
        <w:jc w:val="both"/>
      </w:pPr>
      <w:r w:rsidRPr="00591B14">
        <w:rPr>
          <w:rFonts w:ascii="Times New Roman" w:hAnsi="Times New Roman" w:cs="Times New Roman"/>
          <w:sz w:val="24"/>
          <w:szCs w:val="24"/>
        </w:rPr>
        <w:t>Результаты фото и /или видео инспекции внутренних поверхностей воздуховодов до и после выполнения работы</w:t>
      </w:r>
      <w:r w:rsidRPr="00FC0F33">
        <w:t xml:space="preserve"> </w:t>
      </w:r>
    </w:p>
    <w:p w:rsidR="00591B14" w:rsidRDefault="00FC0F33" w:rsidP="001F2E7B">
      <w:pPr>
        <w:pStyle w:val="af3"/>
        <w:numPr>
          <w:ilvl w:val="0"/>
          <w:numId w:val="1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1B14">
        <w:rPr>
          <w:rFonts w:ascii="Times New Roman" w:hAnsi="Times New Roman" w:cs="Times New Roman"/>
          <w:sz w:val="24"/>
          <w:szCs w:val="24"/>
        </w:rPr>
        <w:t xml:space="preserve">Производство работ не должно влиять на количество и качество оказываемых услуг </w:t>
      </w:r>
      <w:r w:rsidR="009A676F" w:rsidRPr="00591B14">
        <w:rPr>
          <w:rFonts w:ascii="Times New Roman" w:hAnsi="Times New Roman" w:cs="Times New Roman"/>
          <w:sz w:val="24"/>
          <w:szCs w:val="24"/>
        </w:rPr>
        <w:t>Заказчиком</w:t>
      </w:r>
      <w:r w:rsidR="00823489" w:rsidRPr="00591B14">
        <w:rPr>
          <w:rFonts w:ascii="Times New Roman" w:hAnsi="Times New Roman" w:cs="Times New Roman"/>
          <w:sz w:val="24"/>
          <w:szCs w:val="24"/>
        </w:rPr>
        <w:t xml:space="preserve"> и значительно влиять на рабочий операционный процесс Заказчика</w:t>
      </w:r>
      <w:r w:rsidRPr="00591B14">
        <w:rPr>
          <w:rFonts w:ascii="Times New Roman" w:hAnsi="Times New Roman" w:cs="Times New Roman"/>
          <w:sz w:val="24"/>
          <w:szCs w:val="24"/>
        </w:rPr>
        <w:t>.</w:t>
      </w:r>
    </w:p>
    <w:p w:rsidR="00C34A85" w:rsidRDefault="00FC0F33" w:rsidP="00C34A85">
      <w:pPr>
        <w:pStyle w:val="af3"/>
        <w:numPr>
          <w:ilvl w:val="0"/>
          <w:numId w:val="1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1B14">
        <w:rPr>
          <w:rFonts w:ascii="Times New Roman" w:hAnsi="Times New Roman" w:cs="Times New Roman"/>
          <w:sz w:val="24"/>
          <w:szCs w:val="24"/>
        </w:rPr>
        <w:t>Помещения</w:t>
      </w:r>
      <w:r w:rsidR="009A676F" w:rsidRPr="00591B14">
        <w:rPr>
          <w:rFonts w:ascii="Times New Roman" w:hAnsi="Times New Roman" w:cs="Times New Roman"/>
          <w:sz w:val="24"/>
          <w:szCs w:val="24"/>
        </w:rPr>
        <w:t xml:space="preserve">, </w:t>
      </w:r>
      <w:r w:rsidRPr="00591B14">
        <w:rPr>
          <w:rFonts w:ascii="Times New Roman" w:hAnsi="Times New Roman" w:cs="Times New Roman"/>
          <w:sz w:val="24"/>
          <w:szCs w:val="24"/>
        </w:rPr>
        <w:t xml:space="preserve">в которых необходимо провести чистку вентиляционных </w:t>
      </w:r>
      <w:r w:rsidR="00624874" w:rsidRPr="00591B14">
        <w:rPr>
          <w:rFonts w:ascii="Times New Roman" w:hAnsi="Times New Roman" w:cs="Times New Roman"/>
          <w:sz w:val="24"/>
          <w:szCs w:val="24"/>
        </w:rPr>
        <w:t>установок, воздуховодов</w:t>
      </w:r>
      <w:r w:rsidRPr="00591B14">
        <w:rPr>
          <w:rFonts w:ascii="Times New Roman" w:hAnsi="Times New Roman" w:cs="Times New Roman"/>
          <w:sz w:val="24"/>
          <w:szCs w:val="24"/>
        </w:rPr>
        <w:t xml:space="preserve"> и систем кондиционирования воздуха, относятся к</w:t>
      </w:r>
      <w:r w:rsidR="00624874" w:rsidRPr="00591B14">
        <w:rPr>
          <w:rFonts w:ascii="Times New Roman" w:hAnsi="Times New Roman" w:cs="Times New Roman"/>
          <w:sz w:val="24"/>
          <w:szCs w:val="24"/>
        </w:rPr>
        <w:t xml:space="preserve"> чистой</w:t>
      </w:r>
      <w:r w:rsidRPr="00591B14">
        <w:rPr>
          <w:rFonts w:ascii="Times New Roman" w:hAnsi="Times New Roman" w:cs="Times New Roman"/>
          <w:sz w:val="24"/>
          <w:szCs w:val="24"/>
        </w:rPr>
        <w:t xml:space="preserve"> </w:t>
      </w:r>
      <w:r w:rsidR="00624874" w:rsidRPr="00591B14">
        <w:rPr>
          <w:rFonts w:ascii="Times New Roman" w:hAnsi="Times New Roman" w:cs="Times New Roman"/>
          <w:sz w:val="24"/>
          <w:szCs w:val="24"/>
        </w:rPr>
        <w:t>кухонная зоне</w:t>
      </w:r>
      <w:r w:rsidR="001554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F33" w:rsidRPr="00C34A85" w:rsidRDefault="00FC0F33" w:rsidP="00C34A85">
      <w:pPr>
        <w:pStyle w:val="af3"/>
        <w:numPr>
          <w:ilvl w:val="0"/>
          <w:numId w:val="1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4A85">
        <w:rPr>
          <w:rFonts w:ascii="Times New Roman" w:hAnsi="Times New Roman" w:cs="Times New Roman"/>
          <w:sz w:val="24"/>
          <w:szCs w:val="24"/>
        </w:rPr>
        <w:t xml:space="preserve">Исполнитель при выполнении работ должен строго выполнять требования Российского законодательства, в том числе: </w:t>
      </w:r>
    </w:p>
    <w:p w:rsidR="00FC0F33" w:rsidRPr="001F2E7B" w:rsidRDefault="00FC0F33" w:rsidP="001F2E7B">
      <w:pPr>
        <w:pStyle w:val="a8"/>
        <w:numPr>
          <w:ilvl w:val="0"/>
          <w:numId w:val="22"/>
        </w:numPr>
        <w:tabs>
          <w:tab w:val="left" w:pos="-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2E7B">
        <w:rPr>
          <w:rFonts w:ascii="Times New Roman" w:eastAsia="Times New Roman" w:hAnsi="Times New Roman"/>
          <w:sz w:val="24"/>
          <w:szCs w:val="24"/>
        </w:rPr>
        <w:t xml:space="preserve">Федеральный закон «О санитарно-эпидемиологическом благополучии населения» № 52-ФЗ от 30.03.99г; </w:t>
      </w:r>
    </w:p>
    <w:p w:rsidR="00FC0F33" w:rsidRPr="001F2E7B" w:rsidRDefault="00FC0F33" w:rsidP="001F2E7B">
      <w:pPr>
        <w:pStyle w:val="a8"/>
        <w:numPr>
          <w:ilvl w:val="0"/>
          <w:numId w:val="22"/>
        </w:numPr>
        <w:tabs>
          <w:tab w:val="left" w:pos="-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2E7B">
        <w:rPr>
          <w:rFonts w:ascii="Times New Roman" w:eastAsia="Times New Roman" w:hAnsi="Times New Roman"/>
          <w:sz w:val="24"/>
          <w:szCs w:val="24"/>
        </w:rPr>
        <w:t>Методические рекомендации по организации контроля за очисткой и дезинфекцией систем вентиляц</w:t>
      </w:r>
      <w:r w:rsidR="00624874" w:rsidRPr="001F2E7B">
        <w:rPr>
          <w:rFonts w:ascii="Times New Roman" w:eastAsia="Times New Roman" w:hAnsi="Times New Roman"/>
          <w:sz w:val="24"/>
          <w:szCs w:val="24"/>
        </w:rPr>
        <w:t>ии и кондиционирования воздуха;</w:t>
      </w:r>
    </w:p>
    <w:p w:rsidR="00FC0F33" w:rsidRPr="001F2E7B" w:rsidRDefault="00FC0F33" w:rsidP="001F2E7B">
      <w:pPr>
        <w:pStyle w:val="a8"/>
        <w:numPr>
          <w:ilvl w:val="0"/>
          <w:numId w:val="22"/>
        </w:numPr>
        <w:tabs>
          <w:tab w:val="left" w:pos="-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2E7B">
        <w:rPr>
          <w:rFonts w:ascii="Times New Roman" w:eastAsia="Times New Roman" w:hAnsi="Times New Roman"/>
          <w:sz w:val="24"/>
          <w:szCs w:val="24"/>
        </w:rPr>
        <w:t>Правила противопожарного режима в Российской Федерации;</w:t>
      </w:r>
    </w:p>
    <w:p w:rsidR="00FC0F33" w:rsidRPr="001F2E7B" w:rsidRDefault="00624874" w:rsidP="001F2E7B">
      <w:pPr>
        <w:pStyle w:val="a8"/>
        <w:numPr>
          <w:ilvl w:val="0"/>
          <w:numId w:val="22"/>
        </w:numPr>
        <w:tabs>
          <w:tab w:val="left" w:pos="-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2E7B">
        <w:rPr>
          <w:rFonts w:ascii="Times New Roman" w:eastAsia="Times New Roman" w:hAnsi="Times New Roman"/>
          <w:sz w:val="24"/>
          <w:szCs w:val="24"/>
        </w:rPr>
        <w:t>Н</w:t>
      </w:r>
      <w:r w:rsidR="00FC0F33" w:rsidRPr="001F2E7B">
        <w:rPr>
          <w:rFonts w:ascii="Times New Roman" w:eastAsia="Times New Roman" w:hAnsi="Times New Roman"/>
          <w:sz w:val="24"/>
          <w:szCs w:val="24"/>
        </w:rPr>
        <w:t>ормативными документами по охране труда;</w:t>
      </w:r>
    </w:p>
    <w:p w:rsidR="00FC0F33" w:rsidRPr="001F2E7B" w:rsidRDefault="00FC0F33" w:rsidP="001F2E7B">
      <w:pPr>
        <w:pStyle w:val="a8"/>
        <w:numPr>
          <w:ilvl w:val="0"/>
          <w:numId w:val="22"/>
        </w:numPr>
        <w:tabs>
          <w:tab w:val="left" w:pos="-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2E7B">
        <w:rPr>
          <w:rFonts w:ascii="Times New Roman" w:eastAsia="Times New Roman" w:hAnsi="Times New Roman"/>
          <w:sz w:val="24"/>
          <w:szCs w:val="24"/>
        </w:rPr>
        <w:t xml:space="preserve">Требованиями к безопасности выполнения работ и безопасности результатов работ. </w:t>
      </w:r>
    </w:p>
    <w:p w:rsidR="001F2E7B" w:rsidRDefault="00261323" w:rsidP="001F2E7B">
      <w:pPr>
        <w:tabs>
          <w:tab w:val="left" w:pos="-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C0F33" w:rsidRPr="00FC0F33">
        <w:rPr>
          <w:rFonts w:ascii="Times New Roman" w:eastAsia="Times New Roman" w:hAnsi="Times New Roman"/>
          <w:sz w:val="24"/>
          <w:szCs w:val="24"/>
        </w:rPr>
        <w:t xml:space="preserve">Ответственность за соблюдение 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="00FC0F33" w:rsidRPr="00FC0F33">
        <w:rPr>
          <w:rFonts w:ascii="Times New Roman" w:eastAsia="Times New Roman" w:hAnsi="Times New Roman"/>
          <w:sz w:val="24"/>
          <w:szCs w:val="24"/>
        </w:rPr>
        <w:t>орм и Правил по охране труда при выполнении работ лежит на Исполнителе.</w:t>
      </w:r>
    </w:p>
    <w:p w:rsidR="00FC0F33" w:rsidRPr="001F2E7B" w:rsidRDefault="00FC0F33" w:rsidP="001F2E7B">
      <w:pPr>
        <w:pStyle w:val="a8"/>
        <w:numPr>
          <w:ilvl w:val="0"/>
          <w:numId w:val="15"/>
        </w:numPr>
        <w:tabs>
          <w:tab w:val="left" w:pos="-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F2E7B">
        <w:rPr>
          <w:rFonts w:ascii="Times New Roman" w:eastAsia="Times New Roman" w:hAnsi="Times New Roman"/>
          <w:sz w:val="24"/>
          <w:szCs w:val="24"/>
        </w:rPr>
        <w:t>Порядок оказания услуг</w:t>
      </w:r>
      <w:r w:rsidR="001F2E7B">
        <w:rPr>
          <w:rFonts w:ascii="Times New Roman" w:eastAsia="Times New Roman" w:hAnsi="Times New Roman"/>
          <w:sz w:val="24"/>
          <w:szCs w:val="24"/>
        </w:rPr>
        <w:t>и</w:t>
      </w:r>
      <w:r w:rsidRPr="001F2E7B">
        <w:rPr>
          <w:rFonts w:ascii="Times New Roman" w:eastAsia="Times New Roman" w:hAnsi="Times New Roman"/>
          <w:sz w:val="24"/>
          <w:szCs w:val="24"/>
        </w:rPr>
        <w:t>:</w:t>
      </w:r>
    </w:p>
    <w:p w:rsidR="001F2E7B" w:rsidRDefault="004C1C49" w:rsidP="00593A31">
      <w:pPr>
        <w:tabs>
          <w:tab w:val="left" w:pos="-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93A31">
        <w:rPr>
          <w:rFonts w:ascii="Times New Roman" w:eastAsia="Times New Roman" w:hAnsi="Times New Roman"/>
          <w:sz w:val="24"/>
          <w:szCs w:val="24"/>
        </w:rPr>
        <w:t>Подрядчик разрабатывает и согласовывает с Заказчиком график очистки вентиляционных систем.</w:t>
      </w:r>
    </w:p>
    <w:p w:rsidR="004C1C49" w:rsidRDefault="004C1C49" w:rsidP="004C1C49">
      <w:p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C1C49">
        <w:rPr>
          <w:rFonts w:ascii="Times New Roman" w:eastAsia="Times New Roman" w:hAnsi="Times New Roman"/>
          <w:sz w:val="24"/>
          <w:szCs w:val="24"/>
        </w:rPr>
        <w:t>Очистка и мойка систем вентиляции выполняется механизированным способом, по возможно</w:t>
      </w:r>
      <w:r w:rsidR="00593A31">
        <w:rPr>
          <w:rFonts w:ascii="Times New Roman" w:eastAsia="Times New Roman" w:hAnsi="Times New Roman"/>
          <w:sz w:val="24"/>
          <w:szCs w:val="24"/>
        </w:rPr>
        <w:t>сти без демонтажа воздуховодов и</w:t>
      </w:r>
      <w:r w:rsidRPr="004C1C49">
        <w:rPr>
          <w:rFonts w:ascii="Times New Roman" w:eastAsia="Times New Roman" w:hAnsi="Times New Roman"/>
          <w:sz w:val="24"/>
          <w:szCs w:val="24"/>
        </w:rPr>
        <w:t xml:space="preserve"> вентиляционного оборудования (демонтаж/монтаж согласовывается отдельно с Заказчиком). При очистке с внутренней поверхности систем удаляются все отложения и строительный мусор при его наличии. Технология очистки - щеточная, с использование моющих средств.</w:t>
      </w:r>
      <w:r w:rsidR="00C34A85" w:rsidRPr="00C34A85">
        <w:rPr>
          <w:rFonts w:ascii="Times New Roman" w:eastAsia="Times New Roman" w:hAnsi="Times New Roman"/>
          <w:sz w:val="24"/>
          <w:szCs w:val="24"/>
        </w:rPr>
        <w:t xml:space="preserve"> </w:t>
      </w:r>
      <w:r w:rsidR="00C34A85" w:rsidRPr="008C2755">
        <w:rPr>
          <w:rFonts w:ascii="Times New Roman" w:eastAsia="Times New Roman" w:hAnsi="Times New Roman"/>
          <w:sz w:val="24"/>
          <w:szCs w:val="24"/>
        </w:rPr>
        <w:t>Работы по мойке вентиляционных каналов (воздуховодов) и вентиляционных установок должны производиться оборудованием, предназначенным для выполнения данного вида работ и моющим средством, и разрешенным для мойки систем вентиляции и кондиционирования воздуха.</w:t>
      </w:r>
    </w:p>
    <w:p w:rsidR="002E74A3" w:rsidRPr="002E74A3" w:rsidRDefault="002E74A3" w:rsidP="002E74A3">
      <w:p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2E74A3">
        <w:rPr>
          <w:rFonts w:ascii="Times New Roman" w:eastAsia="Times New Roman" w:hAnsi="Times New Roman"/>
          <w:sz w:val="24"/>
          <w:szCs w:val="24"/>
        </w:rPr>
        <w:t xml:space="preserve">В процессе производства работ Исполнитель обязан своими силами поддерживать чистоту в месте производства работ, по завершению работ производит </w:t>
      </w:r>
      <w:r>
        <w:rPr>
          <w:rFonts w:ascii="Times New Roman" w:eastAsia="Times New Roman" w:hAnsi="Times New Roman"/>
          <w:sz w:val="24"/>
          <w:szCs w:val="24"/>
        </w:rPr>
        <w:t xml:space="preserve">окончательную </w:t>
      </w:r>
      <w:r w:rsidRPr="002E74A3">
        <w:rPr>
          <w:rFonts w:ascii="Times New Roman" w:eastAsia="Times New Roman" w:hAnsi="Times New Roman"/>
          <w:sz w:val="24"/>
          <w:szCs w:val="24"/>
        </w:rPr>
        <w:t>уборку.</w:t>
      </w:r>
    </w:p>
    <w:p w:rsidR="001F2E7B" w:rsidRPr="004C1C49" w:rsidRDefault="001F2E7B" w:rsidP="004C1C49">
      <w:pPr>
        <w:tabs>
          <w:tab w:val="left" w:pos="85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При технологической необходимости обустройства ревизионных лючков в воздуховоде, Исполнитель сог</w:t>
      </w:r>
      <w:r w:rsidR="00C34A85">
        <w:rPr>
          <w:rFonts w:ascii="Times New Roman" w:eastAsia="Times New Roman" w:hAnsi="Times New Roman"/>
          <w:sz w:val="24"/>
          <w:szCs w:val="24"/>
        </w:rPr>
        <w:t>ласовывает с Заказчиком места</w:t>
      </w:r>
      <w:r>
        <w:rPr>
          <w:rFonts w:ascii="Times New Roman" w:eastAsia="Times New Roman" w:hAnsi="Times New Roman"/>
          <w:sz w:val="24"/>
          <w:szCs w:val="24"/>
        </w:rPr>
        <w:t xml:space="preserve"> расположения и производит </w:t>
      </w:r>
      <w:r w:rsidR="00C34A85">
        <w:rPr>
          <w:rFonts w:ascii="Times New Roman" w:eastAsia="Times New Roman" w:hAnsi="Times New Roman"/>
          <w:sz w:val="24"/>
          <w:szCs w:val="24"/>
        </w:rPr>
        <w:t xml:space="preserve">их </w:t>
      </w:r>
      <w:r>
        <w:rPr>
          <w:rFonts w:ascii="Times New Roman" w:eastAsia="Times New Roman" w:hAnsi="Times New Roman"/>
          <w:sz w:val="24"/>
          <w:szCs w:val="24"/>
        </w:rPr>
        <w:t xml:space="preserve">врезку. По окончании работ </w:t>
      </w:r>
      <w:r w:rsidR="00C34A85">
        <w:rPr>
          <w:rFonts w:ascii="Times New Roman" w:eastAsia="Times New Roman" w:hAnsi="Times New Roman"/>
          <w:sz w:val="24"/>
          <w:szCs w:val="24"/>
        </w:rPr>
        <w:t>все смонтированные лючки должны быть герметично закрыты, а места их расположения отражены в документации, передаваемой Заказчику.</w:t>
      </w:r>
    </w:p>
    <w:p w:rsidR="00155405" w:rsidRDefault="004C1C49" w:rsidP="008C2755">
      <w:pPr>
        <w:tabs>
          <w:tab w:val="left" w:pos="-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91B14">
        <w:rPr>
          <w:rFonts w:ascii="Times New Roman" w:eastAsia="Times New Roman" w:hAnsi="Times New Roman"/>
          <w:sz w:val="24"/>
          <w:szCs w:val="24"/>
        </w:rPr>
        <w:t xml:space="preserve"> По окончанию работ п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>ровести виде</w:t>
      </w:r>
      <w:r w:rsidR="008E4EEF">
        <w:rPr>
          <w:rFonts w:ascii="Times New Roman" w:eastAsia="Times New Roman" w:hAnsi="Times New Roman"/>
          <w:sz w:val="24"/>
          <w:szCs w:val="24"/>
        </w:rPr>
        <w:t>о/фото-контроль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внутренних поверхностей воздуховодов на предмет обнаружения жировых</w:t>
      </w:r>
      <w:r w:rsidR="00624874" w:rsidRPr="008C2755">
        <w:rPr>
          <w:rFonts w:ascii="Times New Roman" w:eastAsia="Times New Roman" w:hAnsi="Times New Roman"/>
          <w:sz w:val="24"/>
          <w:szCs w:val="24"/>
        </w:rPr>
        <w:t xml:space="preserve"> и других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отложений. </w:t>
      </w:r>
    </w:p>
    <w:p w:rsidR="00155405" w:rsidRDefault="00155405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FC0F33" w:rsidRDefault="00FC0F33" w:rsidP="001F2E7B">
      <w:pPr>
        <w:pStyle w:val="af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F33">
        <w:rPr>
          <w:rFonts w:ascii="Times New Roman" w:hAnsi="Times New Roman" w:cs="Times New Roman"/>
          <w:sz w:val="24"/>
          <w:szCs w:val="24"/>
        </w:rPr>
        <w:lastRenderedPageBreak/>
        <w:t>Регламент выполнения работ</w:t>
      </w:r>
      <w:r w:rsidR="00823489">
        <w:rPr>
          <w:rFonts w:ascii="Times New Roman" w:hAnsi="Times New Roman" w:cs="Times New Roman"/>
          <w:sz w:val="24"/>
          <w:szCs w:val="24"/>
        </w:rPr>
        <w:t>:</w:t>
      </w:r>
    </w:p>
    <w:p w:rsidR="00414355" w:rsidRPr="00FC0F33" w:rsidRDefault="00414355" w:rsidP="00414355">
      <w:pPr>
        <w:pStyle w:val="a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Исполнитель, при производстве работ, обязан принять меры защиты оборудования и элементов внутренней отделки помещений от загрязнения (порчи).</w:t>
      </w:r>
    </w:p>
    <w:p w:rsidR="00FC0F33" w:rsidRDefault="001F2E7B" w:rsidP="008C275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C0F33" w:rsidRPr="008C2755">
        <w:rPr>
          <w:rFonts w:ascii="Times New Roman" w:eastAsia="Times New Roman" w:hAnsi="Times New Roman"/>
          <w:sz w:val="24"/>
          <w:szCs w:val="24"/>
        </w:rPr>
        <w:t>Перед началом работ обслуживаемая система отключается. Допускается выполнять очистку и дезинфекцию только неработающих систем вентиляции и кондиционирования.</w:t>
      </w:r>
    </w:p>
    <w:p w:rsidR="00C34A85" w:rsidRDefault="00C34A85" w:rsidP="008C275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24874" w:rsidRPr="00C34A85">
        <w:rPr>
          <w:rFonts w:ascii="Times New Roman" w:eastAsia="Times New Roman" w:hAnsi="Times New Roman"/>
          <w:sz w:val="24"/>
          <w:szCs w:val="24"/>
        </w:rPr>
        <w:t>По необходимости</w:t>
      </w:r>
      <w:r w:rsidR="008C2755" w:rsidRPr="00C34A85">
        <w:rPr>
          <w:rFonts w:ascii="Times New Roman" w:eastAsia="Times New Roman" w:hAnsi="Times New Roman"/>
          <w:sz w:val="24"/>
          <w:szCs w:val="24"/>
        </w:rPr>
        <w:t xml:space="preserve"> с согласования Заказчика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</w:t>
      </w:r>
      <w:r w:rsidR="008E4EEF">
        <w:rPr>
          <w:rFonts w:ascii="Times New Roman" w:eastAsia="Times New Roman" w:hAnsi="Times New Roman"/>
          <w:sz w:val="24"/>
          <w:szCs w:val="24"/>
        </w:rPr>
        <w:t xml:space="preserve">в 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воздуховоды устанавливаются инспекционные люки. </w:t>
      </w:r>
      <w:r>
        <w:rPr>
          <w:rFonts w:ascii="Times New Roman" w:eastAsia="Times New Roman" w:hAnsi="Times New Roman"/>
          <w:sz w:val="24"/>
          <w:szCs w:val="24"/>
        </w:rPr>
        <w:t xml:space="preserve">Производится укрытие защитной плёнкой оборудования и элементов внутренней отделки здания. </w:t>
      </w:r>
    </w:p>
    <w:p w:rsidR="00151673" w:rsidRPr="008C2755" w:rsidRDefault="00151673" w:rsidP="008C275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Производится фото и/или видео инспекция внутренней поверхности воздуховодов.</w:t>
      </w:r>
    </w:p>
    <w:p w:rsidR="00FC0F33" w:rsidRPr="008C2755" w:rsidRDefault="00C34A85" w:rsidP="008C275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C0F33" w:rsidRPr="008C2755">
        <w:rPr>
          <w:rFonts w:ascii="Times New Roman" w:eastAsia="Times New Roman" w:hAnsi="Times New Roman"/>
          <w:sz w:val="24"/>
          <w:szCs w:val="24"/>
        </w:rPr>
        <w:t>Для мойки и сушки сильно загрязненных воздухораспределителей</w:t>
      </w:r>
      <w:r w:rsidR="00823489">
        <w:rPr>
          <w:rFonts w:ascii="Times New Roman" w:eastAsia="Times New Roman" w:hAnsi="Times New Roman"/>
          <w:sz w:val="24"/>
          <w:szCs w:val="24"/>
        </w:rPr>
        <w:t>, решёток, диффузоров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определяется специальное место</w:t>
      </w:r>
      <w:r w:rsidR="00624874" w:rsidRPr="008C2755">
        <w:rPr>
          <w:rFonts w:ascii="Times New Roman" w:eastAsia="Times New Roman" w:hAnsi="Times New Roman"/>
          <w:sz w:val="24"/>
          <w:szCs w:val="24"/>
        </w:rPr>
        <w:t xml:space="preserve"> по согласованию с Заказчиком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>, имеющее холодное и горячее водоснабжение и канализационный слив. Не значительно загрязненные воздухораспределители очищаются пылесосом и влажной тканью на месте.</w:t>
      </w:r>
    </w:p>
    <w:p w:rsidR="002F2369" w:rsidRDefault="00151673" w:rsidP="008C275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После очистки и </w:t>
      </w:r>
      <w:r w:rsidR="008C2755">
        <w:rPr>
          <w:rFonts w:ascii="Times New Roman" w:eastAsia="Times New Roman" w:hAnsi="Times New Roman"/>
          <w:sz w:val="24"/>
          <w:szCs w:val="24"/>
        </w:rPr>
        <w:t>мойки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вентиляционного о</w:t>
      </w:r>
      <w:r w:rsidR="00111F8B">
        <w:rPr>
          <w:rFonts w:ascii="Times New Roman" w:eastAsia="Times New Roman" w:hAnsi="Times New Roman"/>
          <w:sz w:val="24"/>
          <w:szCs w:val="24"/>
        </w:rPr>
        <w:t xml:space="preserve">борудования выполнить очистку 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внутренней поверхности воздуховодов. </w:t>
      </w:r>
    </w:p>
    <w:p w:rsidR="00151673" w:rsidRPr="008C2755" w:rsidRDefault="00151673" w:rsidP="008C275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Производится фото и/или видео инспекция внутренней поверхности воздуховодов.</w:t>
      </w:r>
    </w:p>
    <w:p w:rsidR="00FC0F33" w:rsidRPr="008C2755" w:rsidRDefault="00151673" w:rsidP="008C275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F2369" w:rsidRPr="008C2755">
        <w:rPr>
          <w:rFonts w:ascii="Times New Roman" w:eastAsia="Times New Roman" w:hAnsi="Times New Roman"/>
          <w:sz w:val="24"/>
          <w:szCs w:val="24"/>
        </w:rPr>
        <w:t>По завершении работ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демонтированные воздухораспределители</w:t>
      </w:r>
      <w:r w:rsidR="00AF3DA9">
        <w:rPr>
          <w:rFonts w:ascii="Times New Roman" w:eastAsia="Times New Roman" w:hAnsi="Times New Roman"/>
          <w:sz w:val="24"/>
          <w:szCs w:val="24"/>
        </w:rPr>
        <w:t>, решётки, диффузоры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устанавливаются на штатные места; сервисные люки</w:t>
      </w:r>
      <w:r w:rsidR="002F2369" w:rsidRPr="008C2755">
        <w:rPr>
          <w:rFonts w:ascii="Times New Roman" w:eastAsia="Times New Roman" w:hAnsi="Times New Roman"/>
          <w:sz w:val="24"/>
          <w:szCs w:val="24"/>
        </w:rPr>
        <w:t xml:space="preserve"> при их наличии (или те</w:t>
      </w:r>
      <w:r w:rsidR="008C2755">
        <w:rPr>
          <w:rFonts w:ascii="Times New Roman" w:eastAsia="Times New Roman" w:hAnsi="Times New Roman"/>
          <w:sz w:val="24"/>
          <w:szCs w:val="24"/>
        </w:rPr>
        <w:t>,</w:t>
      </w:r>
      <w:r w:rsidR="002F2369" w:rsidRPr="008C2755">
        <w:rPr>
          <w:rFonts w:ascii="Times New Roman" w:eastAsia="Times New Roman" w:hAnsi="Times New Roman"/>
          <w:sz w:val="24"/>
          <w:szCs w:val="24"/>
        </w:rPr>
        <w:t xml:space="preserve"> которые были изготовлены по необходимости</w:t>
      </w:r>
      <w:r w:rsidR="008C2755">
        <w:rPr>
          <w:rFonts w:ascii="Times New Roman" w:eastAsia="Times New Roman" w:hAnsi="Times New Roman"/>
          <w:sz w:val="24"/>
          <w:szCs w:val="24"/>
        </w:rPr>
        <w:t xml:space="preserve"> с согласования Заказчика</w:t>
      </w:r>
      <w:r w:rsidR="002F2369" w:rsidRPr="008C2755">
        <w:rPr>
          <w:rFonts w:ascii="Times New Roman" w:eastAsia="Times New Roman" w:hAnsi="Times New Roman"/>
          <w:sz w:val="24"/>
          <w:szCs w:val="24"/>
        </w:rPr>
        <w:t>)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закрываются</w:t>
      </w:r>
      <w:r w:rsidR="002F2369" w:rsidRPr="008C2755">
        <w:rPr>
          <w:rFonts w:ascii="Times New Roman" w:eastAsia="Times New Roman" w:hAnsi="Times New Roman"/>
          <w:sz w:val="24"/>
          <w:szCs w:val="24"/>
        </w:rPr>
        <w:t xml:space="preserve"> и герметизируются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>.</w:t>
      </w:r>
    </w:p>
    <w:p w:rsidR="00151673" w:rsidRPr="008C2755" w:rsidRDefault="00151673" w:rsidP="008C2755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C0F33" w:rsidRPr="008C2755">
        <w:rPr>
          <w:rFonts w:ascii="Times New Roman" w:eastAsia="Times New Roman" w:hAnsi="Times New Roman"/>
          <w:sz w:val="24"/>
          <w:szCs w:val="24"/>
        </w:rPr>
        <w:t>После завершения всех работ совместно с представителем Заказчика проверяется восстановление положения регулирующих воздушных клапанов, плотное закрытие сервисных люков</w:t>
      </w:r>
      <w:r w:rsidR="008C2755">
        <w:rPr>
          <w:rFonts w:ascii="Times New Roman" w:eastAsia="Times New Roman" w:hAnsi="Times New Roman"/>
          <w:sz w:val="24"/>
          <w:szCs w:val="24"/>
        </w:rPr>
        <w:t xml:space="preserve"> </w:t>
      </w:r>
      <w:r w:rsidR="008C2755" w:rsidRPr="008C2755">
        <w:rPr>
          <w:rFonts w:ascii="Times New Roman" w:eastAsia="Times New Roman" w:hAnsi="Times New Roman"/>
          <w:sz w:val="24"/>
          <w:szCs w:val="24"/>
        </w:rPr>
        <w:t>при их наличии</w:t>
      </w:r>
      <w:r w:rsidR="008C2755">
        <w:rPr>
          <w:rFonts w:ascii="Times New Roman" w:eastAsia="Times New Roman" w:hAnsi="Times New Roman"/>
          <w:sz w:val="24"/>
          <w:szCs w:val="24"/>
        </w:rPr>
        <w:t xml:space="preserve"> </w:t>
      </w:r>
      <w:r w:rsidR="008C2755" w:rsidRPr="008C2755">
        <w:rPr>
          <w:rFonts w:ascii="Times New Roman" w:eastAsia="Times New Roman" w:hAnsi="Times New Roman"/>
          <w:sz w:val="24"/>
          <w:szCs w:val="24"/>
        </w:rPr>
        <w:t>(или те</w:t>
      </w:r>
      <w:r w:rsidR="008C2755">
        <w:rPr>
          <w:rFonts w:ascii="Times New Roman" w:eastAsia="Times New Roman" w:hAnsi="Times New Roman"/>
          <w:sz w:val="24"/>
          <w:szCs w:val="24"/>
        </w:rPr>
        <w:t>,</w:t>
      </w:r>
      <w:r w:rsidR="008C2755" w:rsidRPr="008C2755">
        <w:rPr>
          <w:rFonts w:ascii="Times New Roman" w:eastAsia="Times New Roman" w:hAnsi="Times New Roman"/>
          <w:sz w:val="24"/>
          <w:szCs w:val="24"/>
        </w:rPr>
        <w:t xml:space="preserve"> которые были изготовлены по необходимости</w:t>
      </w:r>
      <w:r w:rsidR="008C2755">
        <w:rPr>
          <w:rFonts w:ascii="Times New Roman" w:eastAsia="Times New Roman" w:hAnsi="Times New Roman"/>
          <w:sz w:val="24"/>
          <w:szCs w:val="24"/>
        </w:rPr>
        <w:t xml:space="preserve"> с согласования Заказчика</w:t>
      </w:r>
      <w:r w:rsidR="008C2755" w:rsidRPr="008C2755">
        <w:rPr>
          <w:rFonts w:ascii="Times New Roman" w:eastAsia="Times New Roman" w:hAnsi="Times New Roman"/>
          <w:sz w:val="24"/>
          <w:szCs w:val="24"/>
        </w:rPr>
        <w:t>)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и восстановление изолирующего покрытия.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51673" w:rsidRDefault="00151673" w:rsidP="00151673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C0F33" w:rsidRPr="008C2755">
        <w:rPr>
          <w:rFonts w:ascii="Times New Roman" w:eastAsia="Times New Roman" w:hAnsi="Times New Roman"/>
          <w:sz w:val="24"/>
          <w:szCs w:val="24"/>
        </w:rPr>
        <w:t>По окончании всех работ по очистке и дезинфекции систем вентиляции и кондиционирования вносится запись в «Журнал учета работ по очистке</w:t>
      </w:r>
      <w:r w:rsidR="002F2369" w:rsidRPr="008C2755">
        <w:rPr>
          <w:rFonts w:ascii="Times New Roman" w:eastAsia="Times New Roman" w:hAnsi="Times New Roman"/>
          <w:sz w:val="24"/>
          <w:szCs w:val="24"/>
        </w:rPr>
        <w:t>, мойке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 xml:space="preserve"> и дезинфекции систем вентиляции и кондиционирования на объекте»</w:t>
      </w:r>
      <w:r w:rsidR="008C2755">
        <w:rPr>
          <w:rFonts w:ascii="Times New Roman" w:eastAsia="Times New Roman" w:hAnsi="Times New Roman"/>
          <w:sz w:val="24"/>
          <w:szCs w:val="24"/>
        </w:rPr>
        <w:t>, который ведет Исполнитель</w:t>
      </w:r>
      <w:r w:rsidR="00FC0F33" w:rsidRPr="008C275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Оформляется акты выполненных работ, и исполнительная документация на ревизионные лючки (в случае их изготовления Исполнителем).</w:t>
      </w:r>
    </w:p>
    <w:p w:rsidR="00FC0F33" w:rsidRPr="00151673" w:rsidRDefault="00151673" w:rsidP="00151673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C0F33" w:rsidRPr="00FC0F33">
        <w:rPr>
          <w:rFonts w:ascii="Times New Roman" w:hAnsi="Times New Roman"/>
          <w:sz w:val="24"/>
          <w:szCs w:val="24"/>
        </w:rPr>
        <w:t>Работы считаются полностью выполненными после предоставления Исполнителем</w:t>
      </w:r>
      <w:r w:rsidR="002F2369">
        <w:rPr>
          <w:rFonts w:ascii="Times New Roman" w:hAnsi="Times New Roman"/>
          <w:sz w:val="24"/>
          <w:szCs w:val="24"/>
        </w:rPr>
        <w:t xml:space="preserve"> Заказчику документации, указанной в пункте 12 Технического задания.</w:t>
      </w:r>
    </w:p>
    <w:p w:rsidR="00111F8B" w:rsidRPr="00FC0F33" w:rsidRDefault="00111F8B" w:rsidP="00AF3DA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265BB8" w:rsidRPr="00FC0F33" w:rsidRDefault="00265BB8" w:rsidP="00261323">
      <w:pPr>
        <w:ind w:firstLine="142"/>
        <w:jc w:val="both"/>
        <w:rPr>
          <w:rFonts w:ascii="Times New Roman" w:hAnsi="Times New Roman"/>
          <w:sz w:val="24"/>
          <w:szCs w:val="24"/>
        </w:rPr>
      </w:pPr>
    </w:p>
    <w:sectPr w:rsidR="00265BB8" w:rsidRPr="00FC0F33" w:rsidSect="002869EB">
      <w:headerReference w:type="default" r:id="rId8"/>
      <w:footerReference w:type="default" r:id="rId9"/>
      <w:pgSz w:w="11906" w:h="16838"/>
      <w:pgMar w:top="1134" w:right="851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AD" w:rsidRDefault="00193EAD" w:rsidP="00E61A01">
      <w:r>
        <w:separator/>
      </w:r>
    </w:p>
  </w:endnote>
  <w:endnote w:type="continuationSeparator" w:id="0">
    <w:p w:rsidR="00193EAD" w:rsidRDefault="00193EAD" w:rsidP="00E6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73" w:rsidRDefault="00B55873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965200</wp:posOffset>
          </wp:positionH>
          <wp:positionV relativeFrom="paragraph">
            <wp:posOffset>144145</wp:posOffset>
          </wp:positionV>
          <wp:extent cx="4051935" cy="297815"/>
          <wp:effectExtent l="0" t="0" r="5715" b="6985"/>
          <wp:wrapTight wrapText="bothSides">
            <wp:wrapPolygon edited="0">
              <wp:start x="0" y="0"/>
              <wp:lineTo x="0" y="20725"/>
              <wp:lineTo x="21529" y="20725"/>
              <wp:lineTo x="21529" y="0"/>
              <wp:lineTo x="0" y="0"/>
            </wp:wrapPolygon>
          </wp:wrapTight>
          <wp:docPr id="34" name="Рисунок 34" descr="тт клуб лояльности_1!!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тт клуб лояльности_1!!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93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4F0B">
      <w:rPr>
        <w:rFonts w:ascii="Verdana" w:hAnsi="Verdana"/>
        <w:noProof/>
        <w:color w:val="BF8F00" w:themeColor="accent4" w:themeShade="BF"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9E745" wp14:editId="78FA1695">
              <wp:simplePos x="0" y="0"/>
              <wp:positionH relativeFrom="column">
                <wp:posOffset>-838200</wp:posOffset>
              </wp:positionH>
              <wp:positionV relativeFrom="paragraph">
                <wp:posOffset>20320</wp:posOffset>
              </wp:positionV>
              <wp:extent cx="11591925" cy="0"/>
              <wp:effectExtent l="0" t="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919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A30AE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1.6pt" to="846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AD" w:rsidRDefault="00193EAD" w:rsidP="00E61A01">
      <w:r>
        <w:separator/>
      </w:r>
    </w:p>
  </w:footnote>
  <w:footnote w:type="continuationSeparator" w:id="0">
    <w:p w:rsidR="00193EAD" w:rsidRDefault="00193EAD" w:rsidP="00E6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73" w:rsidRPr="00A27497" w:rsidRDefault="00B55873" w:rsidP="003205E7">
    <w:pPr>
      <w:spacing w:line="276" w:lineRule="auto"/>
      <w:ind w:left="-425" w:right="-284"/>
      <w:jc w:val="center"/>
      <w:rPr>
        <w:rFonts w:cstheme="minorHAnsi"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592455</wp:posOffset>
          </wp:positionH>
          <wp:positionV relativeFrom="paragraph">
            <wp:posOffset>16510</wp:posOffset>
          </wp:positionV>
          <wp:extent cx="701675" cy="389255"/>
          <wp:effectExtent l="0" t="0" r="3175" b="0"/>
          <wp:wrapTight wrapText="bothSides">
            <wp:wrapPolygon edited="0">
              <wp:start x="0" y="0"/>
              <wp:lineTo x="0" y="20085"/>
              <wp:lineTo x="21111" y="20085"/>
              <wp:lineTo x="21111" y="0"/>
              <wp:lineTo x="0" y="0"/>
            </wp:wrapPolygon>
          </wp:wrapTight>
          <wp:docPr id="32" name="Рисунок 32" descr="pattern_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tern_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2540</wp:posOffset>
          </wp:positionV>
          <wp:extent cx="523240" cy="418465"/>
          <wp:effectExtent l="0" t="0" r="0" b="635"/>
          <wp:wrapTight wrapText="bothSides">
            <wp:wrapPolygon edited="0">
              <wp:start x="0" y="0"/>
              <wp:lineTo x="0" y="20649"/>
              <wp:lineTo x="20447" y="20649"/>
              <wp:lineTo x="20447" y="0"/>
              <wp:lineTo x="0" y="0"/>
            </wp:wrapPolygon>
          </wp:wrapTight>
          <wp:docPr id="33" name="Рисунок 33" descr="pattern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tern-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4F0B">
      <w:rPr>
        <w:rFonts w:ascii="Verdana" w:hAnsi="Verdana"/>
        <w:noProof/>
        <w:color w:val="BF8F00" w:themeColor="accent4" w:themeShade="BF"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1AC5" wp14:editId="080CD71B">
              <wp:simplePos x="0" y="0"/>
              <wp:positionH relativeFrom="column">
                <wp:posOffset>-1441483</wp:posOffset>
              </wp:positionH>
              <wp:positionV relativeFrom="paragraph">
                <wp:posOffset>552350</wp:posOffset>
              </wp:positionV>
              <wp:extent cx="11591925" cy="0"/>
              <wp:effectExtent l="0" t="0" r="28575" b="19050"/>
              <wp:wrapNone/>
              <wp:docPr id="108" name="Прямая соединительная линия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919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1CECF7" id="Прямая соединительная линия 10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3.5pt,43.5pt" to="799.2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" strokecolor="black [3200]" strokeweight=".5pt">
              <v:stroke joinstyle="miter"/>
            </v:line>
          </w:pict>
        </mc:Fallback>
      </mc:AlternateContent>
    </w:r>
    <w:r w:rsidRPr="00A27497">
      <w:rPr>
        <w:rFonts w:ascii="Verdana" w:hAnsi="Verdana"/>
        <w:b/>
        <w:spacing w:val="-8"/>
        <w:sz w:val="16"/>
        <w:szCs w:val="16"/>
      </w:rPr>
      <w:t>Общество с ограниченной ответственностью «ДОМЕЙН» (ООО «ДОМЕЙН»)</w:t>
    </w:r>
    <w:r w:rsidRPr="00A27497">
      <w:rPr>
        <w:rFonts w:ascii="Verdana" w:hAnsi="Verdana"/>
        <w:b/>
        <w:spacing w:val="-8"/>
        <w:sz w:val="16"/>
        <w:szCs w:val="16"/>
      </w:rPr>
      <w:br/>
    </w:r>
    <w:r w:rsidRPr="00A27497">
      <w:rPr>
        <w:rFonts w:ascii="Verdana" w:hAnsi="Verdana"/>
        <w:sz w:val="16"/>
        <w:szCs w:val="16"/>
      </w:rPr>
      <w:t>354392, г. Сочи, Адлерский р-н, п. </w:t>
    </w:r>
    <w:proofErr w:type="spellStart"/>
    <w:r w:rsidRPr="00A27497">
      <w:rPr>
        <w:rFonts w:ascii="Verdana" w:hAnsi="Verdana"/>
        <w:sz w:val="16"/>
        <w:szCs w:val="16"/>
      </w:rPr>
      <w:t>Эстосадок</w:t>
    </w:r>
    <w:proofErr w:type="spellEnd"/>
    <w:r w:rsidRPr="00A27497">
      <w:rPr>
        <w:rFonts w:ascii="Verdana" w:hAnsi="Verdana"/>
        <w:sz w:val="16"/>
        <w:szCs w:val="16"/>
      </w:rPr>
      <w:t>, наб. Времена Года, 11, оф. 202</w:t>
    </w:r>
    <w:r w:rsidRPr="00A27497">
      <w:rPr>
        <w:rFonts w:ascii="Verdana" w:hAnsi="Verdana"/>
        <w:sz w:val="16"/>
        <w:szCs w:val="16"/>
      </w:rPr>
      <w:br/>
    </w:r>
    <w:r w:rsidRPr="00A27497">
      <w:rPr>
        <w:rFonts w:cstheme="minorHAnsi"/>
        <w:sz w:val="16"/>
        <w:szCs w:val="16"/>
      </w:rPr>
      <w:t xml:space="preserve">+7 (862) 220-00-40  </w:t>
    </w:r>
    <w:hyperlink r:id="rId3" w:history="1">
      <w:r w:rsidRPr="00A27497">
        <w:rPr>
          <w:rStyle w:val="a7"/>
          <w:rFonts w:cstheme="minorHAnsi"/>
          <w:color w:val="auto"/>
          <w:sz w:val="16"/>
          <w:szCs w:val="16"/>
          <w:lang w:val="en-US"/>
        </w:rPr>
        <w:t>info</w:t>
      </w:r>
      <w:r w:rsidRPr="00A27497">
        <w:rPr>
          <w:rStyle w:val="a7"/>
          <w:rFonts w:cstheme="minorHAnsi"/>
          <w:color w:val="auto"/>
          <w:sz w:val="16"/>
          <w:szCs w:val="16"/>
        </w:rPr>
        <w:t>@</w:t>
      </w:r>
      <w:r w:rsidRPr="00A27497">
        <w:rPr>
          <w:rStyle w:val="a7"/>
          <w:rFonts w:cstheme="minorHAnsi"/>
          <w:color w:val="auto"/>
          <w:sz w:val="16"/>
          <w:szCs w:val="16"/>
          <w:lang w:val="en-US"/>
        </w:rPr>
        <w:t>do</w:t>
      </w:r>
      <w:r w:rsidRPr="00A27497">
        <w:rPr>
          <w:rStyle w:val="a7"/>
          <w:rFonts w:cstheme="minorHAnsi"/>
          <w:color w:val="auto"/>
          <w:sz w:val="16"/>
          <w:szCs w:val="16"/>
        </w:rPr>
        <w:t>-</w:t>
      </w:r>
      <w:proofErr w:type="spellStart"/>
      <w:r w:rsidRPr="00A27497">
        <w:rPr>
          <w:rStyle w:val="a7"/>
          <w:rFonts w:cstheme="minorHAnsi"/>
          <w:color w:val="auto"/>
          <w:sz w:val="16"/>
          <w:szCs w:val="16"/>
          <w:lang w:val="en-US"/>
        </w:rPr>
        <w:t>mein</w:t>
      </w:r>
      <w:proofErr w:type="spellEnd"/>
      <w:r w:rsidRPr="00A27497">
        <w:rPr>
          <w:rStyle w:val="a7"/>
          <w:rFonts w:cstheme="minorHAnsi"/>
          <w:color w:val="auto"/>
          <w:sz w:val="16"/>
          <w:szCs w:val="16"/>
        </w:rPr>
        <w:t>.</w:t>
      </w:r>
      <w:proofErr w:type="spellStart"/>
      <w:r w:rsidRPr="00A27497">
        <w:rPr>
          <w:rStyle w:val="a7"/>
          <w:rFonts w:cstheme="minorHAnsi"/>
          <w:color w:val="auto"/>
          <w:sz w:val="16"/>
          <w:szCs w:val="16"/>
          <w:lang w:val="en-US"/>
        </w:rPr>
        <w:t>ru</w:t>
      </w:r>
      <w:proofErr w:type="spellEnd"/>
    </w:hyperlink>
    <w:r w:rsidRPr="00A27497">
      <w:rPr>
        <w:rFonts w:cstheme="minorHAnsi"/>
        <w:sz w:val="16"/>
        <w:szCs w:val="16"/>
      </w:rPr>
      <w:t xml:space="preserve">    ИНН 2317079557/ КПП 231701001</w:t>
    </w:r>
  </w:p>
  <w:p w:rsidR="00B55873" w:rsidRPr="006C4F0B" w:rsidRDefault="00B55873" w:rsidP="00BC7ACD">
    <w:pPr>
      <w:pStyle w:val="a3"/>
      <w:tabs>
        <w:tab w:val="clear" w:pos="4677"/>
      </w:tabs>
      <w:ind w:left="3119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AEA"/>
    <w:multiLevelType w:val="multilevel"/>
    <w:tmpl w:val="E6DE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1326C"/>
    <w:multiLevelType w:val="hybridMultilevel"/>
    <w:tmpl w:val="9980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1CB7"/>
    <w:multiLevelType w:val="hybridMultilevel"/>
    <w:tmpl w:val="9CBC5238"/>
    <w:lvl w:ilvl="0" w:tplc="1C9E2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78CD"/>
    <w:multiLevelType w:val="hybridMultilevel"/>
    <w:tmpl w:val="21401FE4"/>
    <w:lvl w:ilvl="0" w:tplc="F9BE974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4A5D"/>
    <w:multiLevelType w:val="hybridMultilevel"/>
    <w:tmpl w:val="25F6B16C"/>
    <w:lvl w:ilvl="0" w:tplc="70389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5286C"/>
    <w:multiLevelType w:val="hybridMultilevel"/>
    <w:tmpl w:val="C548D3F2"/>
    <w:lvl w:ilvl="0" w:tplc="1D84BD7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20E9"/>
    <w:multiLevelType w:val="hybridMultilevel"/>
    <w:tmpl w:val="C52A83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1721032"/>
    <w:multiLevelType w:val="hybridMultilevel"/>
    <w:tmpl w:val="11EE5D1A"/>
    <w:lvl w:ilvl="0" w:tplc="442CB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4691"/>
    <w:multiLevelType w:val="hybridMultilevel"/>
    <w:tmpl w:val="BAE0DC98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9" w15:restartNumberingAfterBreak="0">
    <w:nsid w:val="40182601"/>
    <w:multiLevelType w:val="hybridMultilevel"/>
    <w:tmpl w:val="6C38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5871"/>
    <w:multiLevelType w:val="hybridMultilevel"/>
    <w:tmpl w:val="630E7ECA"/>
    <w:lvl w:ilvl="0" w:tplc="442CB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2752"/>
    <w:multiLevelType w:val="hybridMultilevel"/>
    <w:tmpl w:val="BB0A0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0C6D"/>
    <w:multiLevelType w:val="hybridMultilevel"/>
    <w:tmpl w:val="4A5E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41AB"/>
    <w:multiLevelType w:val="hybridMultilevel"/>
    <w:tmpl w:val="6C38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4A2A"/>
    <w:multiLevelType w:val="hybridMultilevel"/>
    <w:tmpl w:val="F2A2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53DD3"/>
    <w:multiLevelType w:val="hybridMultilevel"/>
    <w:tmpl w:val="2472AB4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EF6A57"/>
    <w:multiLevelType w:val="hybridMultilevel"/>
    <w:tmpl w:val="C548D3F2"/>
    <w:lvl w:ilvl="0" w:tplc="1D84BD7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468E5"/>
    <w:multiLevelType w:val="hybridMultilevel"/>
    <w:tmpl w:val="DDDE45AA"/>
    <w:lvl w:ilvl="0" w:tplc="1D84BD7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9023F"/>
    <w:multiLevelType w:val="hybridMultilevel"/>
    <w:tmpl w:val="63BCAC1C"/>
    <w:lvl w:ilvl="0" w:tplc="F9BE974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F0898"/>
    <w:multiLevelType w:val="hybridMultilevel"/>
    <w:tmpl w:val="E4E486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C4709"/>
    <w:multiLevelType w:val="hybridMultilevel"/>
    <w:tmpl w:val="33084BD2"/>
    <w:lvl w:ilvl="0" w:tplc="10BEA8F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7F3C069A"/>
    <w:multiLevelType w:val="hybridMultilevel"/>
    <w:tmpl w:val="63BCAC1C"/>
    <w:lvl w:ilvl="0" w:tplc="F9BE974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20"/>
  </w:num>
  <w:num w:numId="8">
    <w:abstractNumId w:val="14"/>
  </w:num>
  <w:num w:numId="9">
    <w:abstractNumId w:val="1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15"/>
  </w:num>
  <w:num w:numId="15">
    <w:abstractNumId w:val="3"/>
  </w:num>
  <w:num w:numId="16">
    <w:abstractNumId w:val="18"/>
  </w:num>
  <w:num w:numId="17">
    <w:abstractNumId w:val="5"/>
  </w:num>
  <w:num w:numId="18">
    <w:abstractNumId w:val="11"/>
  </w:num>
  <w:num w:numId="19">
    <w:abstractNumId w:val="21"/>
  </w:num>
  <w:num w:numId="20">
    <w:abstractNumId w:val="7"/>
  </w:num>
  <w:num w:numId="21">
    <w:abstractNumId w:val="16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AA"/>
    <w:rsid w:val="0002130B"/>
    <w:rsid w:val="00025794"/>
    <w:rsid w:val="000403D8"/>
    <w:rsid w:val="00044907"/>
    <w:rsid w:val="00065685"/>
    <w:rsid w:val="00071F33"/>
    <w:rsid w:val="00076328"/>
    <w:rsid w:val="000772B2"/>
    <w:rsid w:val="00085C36"/>
    <w:rsid w:val="00093E4C"/>
    <w:rsid w:val="000B4B48"/>
    <w:rsid w:val="000B5E0D"/>
    <w:rsid w:val="000B63A8"/>
    <w:rsid w:val="000C0C4E"/>
    <w:rsid w:val="000C72F1"/>
    <w:rsid w:val="000D1F89"/>
    <w:rsid w:val="000E19F3"/>
    <w:rsid w:val="000E28D9"/>
    <w:rsid w:val="00111F8B"/>
    <w:rsid w:val="00112F14"/>
    <w:rsid w:val="00122BB8"/>
    <w:rsid w:val="0013136C"/>
    <w:rsid w:val="00132145"/>
    <w:rsid w:val="00141C05"/>
    <w:rsid w:val="001453FA"/>
    <w:rsid w:val="00151673"/>
    <w:rsid w:val="00155405"/>
    <w:rsid w:val="0015695E"/>
    <w:rsid w:val="001826CF"/>
    <w:rsid w:val="00186444"/>
    <w:rsid w:val="00192E63"/>
    <w:rsid w:val="00193EAD"/>
    <w:rsid w:val="001A2E48"/>
    <w:rsid w:val="001B52B6"/>
    <w:rsid w:val="001D54BB"/>
    <w:rsid w:val="001E7DD5"/>
    <w:rsid w:val="001F2E7B"/>
    <w:rsid w:val="001F3E19"/>
    <w:rsid w:val="001F4BF0"/>
    <w:rsid w:val="00211D9C"/>
    <w:rsid w:val="00225C37"/>
    <w:rsid w:val="00226D3D"/>
    <w:rsid w:val="00231D39"/>
    <w:rsid w:val="00234FDB"/>
    <w:rsid w:val="00240DC2"/>
    <w:rsid w:val="00246B50"/>
    <w:rsid w:val="00261323"/>
    <w:rsid w:val="00265239"/>
    <w:rsid w:val="00265BB8"/>
    <w:rsid w:val="00280D54"/>
    <w:rsid w:val="00281139"/>
    <w:rsid w:val="002864F5"/>
    <w:rsid w:val="002869EB"/>
    <w:rsid w:val="00290295"/>
    <w:rsid w:val="00290B36"/>
    <w:rsid w:val="002A31CC"/>
    <w:rsid w:val="002B7536"/>
    <w:rsid w:val="002D6FFA"/>
    <w:rsid w:val="002E6C02"/>
    <w:rsid w:val="002E74A3"/>
    <w:rsid w:val="002F2369"/>
    <w:rsid w:val="002F7A66"/>
    <w:rsid w:val="00300E64"/>
    <w:rsid w:val="00305D13"/>
    <w:rsid w:val="00313314"/>
    <w:rsid w:val="003205E7"/>
    <w:rsid w:val="0032161E"/>
    <w:rsid w:val="003320DC"/>
    <w:rsid w:val="0033235E"/>
    <w:rsid w:val="003323F4"/>
    <w:rsid w:val="00345E96"/>
    <w:rsid w:val="00371C11"/>
    <w:rsid w:val="00382851"/>
    <w:rsid w:val="003832EC"/>
    <w:rsid w:val="0038618B"/>
    <w:rsid w:val="0039147F"/>
    <w:rsid w:val="00392ECC"/>
    <w:rsid w:val="003956F3"/>
    <w:rsid w:val="003957DF"/>
    <w:rsid w:val="003B4920"/>
    <w:rsid w:val="003D123A"/>
    <w:rsid w:val="003D56E9"/>
    <w:rsid w:val="003F5267"/>
    <w:rsid w:val="00400846"/>
    <w:rsid w:val="00404323"/>
    <w:rsid w:val="00407775"/>
    <w:rsid w:val="00414355"/>
    <w:rsid w:val="00440598"/>
    <w:rsid w:val="00440B5C"/>
    <w:rsid w:val="00447267"/>
    <w:rsid w:val="004670BB"/>
    <w:rsid w:val="00470272"/>
    <w:rsid w:val="00472AD6"/>
    <w:rsid w:val="004B0398"/>
    <w:rsid w:val="004B074D"/>
    <w:rsid w:val="004B1503"/>
    <w:rsid w:val="004C1C49"/>
    <w:rsid w:val="004D3C5E"/>
    <w:rsid w:val="004D3F27"/>
    <w:rsid w:val="004F1E97"/>
    <w:rsid w:val="004F39AE"/>
    <w:rsid w:val="004F5132"/>
    <w:rsid w:val="00511DE4"/>
    <w:rsid w:val="0052791F"/>
    <w:rsid w:val="00545C9A"/>
    <w:rsid w:val="0054786A"/>
    <w:rsid w:val="005570F8"/>
    <w:rsid w:val="00575345"/>
    <w:rsid w:val="00591B14"/>
    <w:rsid w:val="00593A31"/>
    <w:rsid w:val="005B2BEA"/>
    <w:rsid w:val="005C2ED2"/>
    <w:rsid w:val="005C4CC8"/>
    <w:rsid w:val="005D11E8"/>
    <w:rsid w:val="005D6E60"/>
    <w:rsid w:val="005F2610"/>
    <w:rsid w:val="006153F3"/>
    <w:rsid w:val="00624874"/>
    <w:rsid w:val="00625E71"/>
    <w:rsid w:val="0063242B"/>
    <w:rsid w:val="00632A70"/>
    <w:rsid w:val="0063375F"/>
    <w:rsid w:val="00643D0B"/>
    <w:rsid w:val="00645BA2"/>
    <w:rsid w:val="00646336"/>
    <w:rsid w:val="0065216E"/>
    <w:rsid w:val="00662AD0"/>
    <w:rsid w:val="00676DD8"/>
    <w:rsid w:val="00691CE7"/>
    <w:rsid w:val="00694EBE"/>
    <w:rsid w:val="00697F72"/>
    <w:rsid w:val="006A120F"/>
    <w:rsid w:val="006C4012"/>
    <w:rsid w:val="006C4F0B"/>
    <w:rsid w:val="006D37C8"/>
    <w:rsid w:val="006E3C14"/>
    <w:rsid w:val="006E5D88"/>
    <w:rsid w:val="006E7E52"/>
    <w:rsid w:val="006F41BD"/>
    <w:rsid w:val="00704AD6"/>
    <w:rsid w:val="00706B20"/>
    <w:rsid w:val="007533CC"/>
    <w:rsid w:val="00755482"/>
    <w:rsid w:val="00762EB8"/>
    <w:rsid w:val="007708CA"/>
    <w:rsid w:val="007710DC"/>
    <w:rsid w:val="00775257"/>
    <w:rsid w:val="00775B27"/>
    <w:rsid w:val="00781B8D"/>
    <w:rsid w:val="00781E92"/>
    <w:rsid w:val="00791F02"/>
    <w:rsid w:val="007A48A3"/>
    <w:rsid w:val="007D224B"/>
    <w:rsid w:val="007D5C62"/>
    <w:rsid w:val="007D65FB"/>
    <w:rsid w:val="007D66CD"/>
    <w:rsid w:val="007D7FD8"/>
    <w:rsid w:val="007F017C"/>
    <w:rsid w:val="007F15E0"/>
    <w:rsid w:val="007F5790"/>
    <w:rsid w:val="007F5813"/>
    <w:rsid w:val="00801A29"/>
    <w:rsid w:val="00802A4B"/>
    <w:rsid w:val="00803F0A"/>
    <w:rsid w:val="008067E1"/>
    <w:rsid w:val="008155ED"/>
    <w:rsid w:val="00823489"/>
    <w:rsid w:val="0082776E"/>
    <w:rsid w:val="0083310D"/>
    <w:rsid w:val="00837FB9"/>
    <w:rsid w:val="00867B79"/>
    <w:rsid w:val="008A07B6"/>
    <w:rsid w:val="008A2635"/>
    <w:rsid w:val="008B12D0"/>
    <w:rsid w:val="008B713A"/>
    <w:rsid w:val="008C2755"/>
    <w:rsid w:val="008C2F01"/>
    <w:rsid w:val="008D0083"/>
    <w:rsid w:val="008E4EEF"/>
    <w:rsid w:val="008E62D8"/>
    <w:rsid w:val="009236E4"/>
    <w:rsid w:val="00925D82"/>
    <w:rsid w:val="009455C2"/>
    <w:rsid w:val="00946B56"/>
    <w:rsid w:val="00954558"/>
    <w:rsid w:val="00970C43"/>
    <w:rsid w:val="009A087B"/>
    <w:rsid w:val="009A676F"/>
    <w:rsid w:val="009B2772"/>
    <w:rsid w:val="009C1C19"/>
    <w:rsid w:val="009C498E"/>
    <w:rsid w:val="009C557A"/>
    <w:rsid w:val="009D2892"/>
    <w:rsid w:val="009F1239"/>
    <w:rsid w:val="009F4F70"/>
    <w:rsid w:val="00A03F5A"/>
    <w:rsid w:val="00A13DB5"/>
    <w:rsid w:val="00A1563B"/>
    <w:rsid w:val="00A239D5"/>
    <w:rsid w:val="00A27497"/>
    <w:rsid w:val="00A27BD0"/>
    <w:rsid w:val="00A40991"/>
    <w:rsid w:val="00A42AD4"/>
    <w:rsid w:val="00A53506"/>
    <w:rsid w:val="00A63EA5"/>
    <w:rsid w:val="00AA608B"/>
    <w:rsid w:val="00AB6A05"/>
    <w:rsid w:val="00AC56C4"/>
    <w:rsid w:val="00AD2593"/>
    <w:rsid w:val="00AE3F77"/>
    <w:rsid w:val="00AE6230"/>
    <w:rsid w:val="00AF29AA"/>
    <w:rsid w:val="00AF3DA9"/>
    <w:rsid w:val="00B12BA5"/>
    <w:rsid w:val="00B32C81"/>
    <w:rsid w:val="00B343E4"/>
    <w:rsid w:val="00B4490E"/>
    <w:rsid w:val="00B50692"/>
    <w:rsid w:val="00B55873"/>
    <w:rsid w:val="00B57BAD"/>
    <w:rsid w:val="00B6456C"/>
    <w:rsid w:val="00B6464B"/>
    <w:rsid w:val="00B649F0"/>
    <w:rsid w:val="00B70991"/>
    <w:rsid w:val="00B81D5C"/>
    <w:rsid w:val="00B919B8"/>
    <w:rsid w:val="00BC7ACD"/>
    <w:rsid w:val="00BE5A85"/>
    <w:rsid w:val="00BF6752"/>
    <w:rsid w:val="00C02180"/>
    <w:rsid w:val="00C33157"/>
    <w:rsid w:val="00C34A85"/>
    <w:rsid w:val="00C37416"/>
    <w:rsid w:val="00C60DDC"/>
    <w:rsid w:val="00C65618"/>
    <w:rsid w:val="00C70E39"/>
    <w:rsid w:val="00C726C5"/>
    <w:rsid w:val="00C86DEF"/>
    <w:rsid w:val="00CB04A9"/>
    <w:rsid w:val="00CC3F54"/>
    <w:rsid w:val="00CC504E"/>
    <w:rsid w:val="00CD012C"/>
    <w:rsid w:val="00CF6A92"/>
    <w:rsid w:val="00CF7758"/>
    <w:rsid w:val="00D05D08"/>
    <w:rsid w:val="00D10042"/>
    <w:rsid w:val="00D132C0"/>
    <w:rsid w:val="00D20FB1"/>
    <w:rsid w:val="00D255B6"/>
    <w:rsid w:val="00D61EAA"/>
    <w:rsid w:val="00D84638"/>
    <w:rsid w:val="00D871C7"/>
    <w:rsid w:val="00D91C9D"/>
    <w:rsid w:val="00D925DB"/>
    <w:rsid w:val="00D97173"/>
    <w:rsid w:val="00DA0961"/>
    <w:rsid w:val="00DA5981"/>
    <w:rsid w:val="00DA621D"/>
    <w:rsid w:val="00DB62D3"/>
    <w:rsid w:val="00DD7A5E"/>
    <w:rsid w:val="00E00E51"/>
    <w:rsid w:val="00E06446"/>
    <w:rsid w:val="00E068E8"/>
    <w:rsid w:val="00E07197"/>
    <w:rsid w:val="00E077BB"/>
    <w:rsid w:val="00E225D1"/>
    <w:rsid w:val="00E233F3"/>
    <w:rsid w:val="00E54685"/>
    <w:rsid w:val="00E57FD2"/>
    <w:rsid w:val="00E60AB4"/>
    <w:rsid w:val="00E61A01"/>
    <w:rsid w:val="00E650ED"/>
    <w:rsid w:val="00E70A08"/>
    <w:rsid w:val="00E71C6C"/>
    <w:rsid w:val="00E824C8"/>
    <w:rsid w:val="00E93910"/>
    <w:rsid w:val="00EA362C"/>
    <w:rsid w:val="00EE67C6"/>
    <w:rsid w:val="00EF0AB5"/>
    <w:rsid w:val="00EF43C7"/>
    <w:rsid w:val="00F07965"/>
    <w:rsid w:val="00F2647E"/>
    <w:rsid w:val="00F26E3C"/>
    <w:rsid w:val="00F3630A"/>
    <w:rsid w:val="00F54379"/>
    <w:rsid w:val="00F631C0"/>
    <w:rsid w:val="00F72A81"/>
    <w:rsid w:val="00F87D7D"/>
    <w:rsid w:val="00F91205"/>
    <w:rsid w:val="00F91AC6"/>
    <w:rsid w:val="00FA57A4"/>
    <w:rsid w:val="00FC0F33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DCCB"/>
  <w15:docId w15:val="{8AC15375-7B3E-42CC-A737-CAAF4260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AA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63242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A01"/>
  </w:style>
  <w:style w:type="paragraph" w:styleId="a5">
    <w:name w:val="footer"/>
    <w:basedOn w:val="a"/>
    <w:link w:val="a6"/>
    <w:uiPriority w:val="99"/>
    <w:unhideWhenUsed/>
    <w:rsid w:val="00E61A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A01"/>
  </w:style>
  <w:style w:type="character" w:styleId="a7">
    <w:name w:val="Hyperlink"/>
    <w:basedOn w:val="a0"/>
    <w:uiPriority w:val="99"/>
    <w:semiHidden/>
    <w:unhideWhenUsed/>
    <w:rsid w:val="004670B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4670BB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9F1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239"/>
    <w:rPr>
      <w:rFonts w:ascii="Segoe UI" w:hAnsi="Segoe UI" w:cs="Segoe UI"/>
      <w:sz w:val="18"/>
      <w:szCs w:val="18"/>
    </w:rPr>
  </w:style>
  <w:style w:type="character" w:customStyle="1" w:styleId="2">
    <w:name w:val="Стиль2"/>
    <w:basedOn w:val="a0"/>
    <w:uiPriority w:val="1"/>
    <w:rsid w:val="007533CC"/>
    <w:rPr>
      <w:rFonts w:ascii="Times New Roman" w:hAnsi="Times New Roman" w:cs="Times New Roman" w:hint="default"/>
      <w:b/>
      <w:bCs w:val="0"/>
      <w:sz w:val="22"/>
    </w:rPr>
  </w:style>
  <w:style w:type="character" w:customStyle="1" w:styleId="11">
    <w:name w:val="Стиль1"/>
    <w:basedOn w:val="a0"/>
    <w:uiPriority w:val="1"/>
    <w:rsid w:val="007533CC"/>
    <w:rPr>
      <w:rFonts w:ascii="Times New Roman" w:hAnsi="Times New Roman" w:cs="Times New Roman" w:hint="default"/>
      <w:sz w:val="24"/>
    </w:rPr>
  </w:style>
  <w:style w:type="table" w:styleId="ab">
    <w:name w:val="Table Grid"/>
    <w:basedOn w:val="a1"/>
    <w:uiPriority w:val="59"/>
    <w:rsid w:val="0075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D61EAA"/>
    <w:rPr>
      <w:b/>
      <w:bCs/>
    </w:rPr>
  </w:style>
  <w:style w:type="table" w:customStyle="1" w:styleId="12">
    <w:name w:val="Сетка таблицы1"/>
    <w:basedOn w:val="a1"/>
    <w:next w:val="ab"/>
    <w:uiPriority w:val="39"/>
    <w:rsid w:val="000E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39"/>
    <w:rsid w:val="00A1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704AD6"/>
    <w:rPr>
      <w:color w:val="954F72"/>
      <w:u w:val="single"/>
    </w:rPr>
  </w:style>
  <w:style w:type="paragraph" w:customStyle="1" w:styleId="msonormal0">
    <w:name w:val="msonormal"/>
    <w:basedOn w:val="a"/>
    <w:rsid w:val="00704A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04AD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04AD6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04AD6"/>
    <w:pP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04A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704AD6"/>
    <w:pPr>
      <w:shd w:val="clear" w:color="000000" w:fill="E7E6E6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04AD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704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04AD6"/>
    <w:pPr>
      <w:pBdr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04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704A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704A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04A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04A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704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04A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04AD6"/>
    <w:pPr>
      <w:pBdr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04A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AA608B"/>
    <w:rPr>
      <w:b/>
      <w:bCs/>
      <w:sz w:val="16"/>
      <w:szCs w:val="16"/>
      <w:shd w:val="clear" w:color="auto" w:fill="FFFFFF"/>
    </w:rPr>
  </w:style>
  <w:style w:type="paragraph" w:customStyle="1" w:styleId="af">
    <w:name w:val="Другое"/>
    <w:basedOn w:val="a"/>
    <w:link w:val="ae"/>
    <w:rsid w:val="00AA608B"/>
    <w:pPr>
      <w:widowControl w:val="0"/>
      <w:shd w:val="clear" w:color="auto" w:fill="FFFFFF"/>
    </w:pPr>
    <w:rPr>
      <w:rFonts w:asciiTheme="minorHAnsi" w:hAnsiTheme="minorHAnsi" w:cstheme="minorBidi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"/>
    <w:basedOn w:val="a0"/>
    <w:rsid w:val="00FA5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0">
    <w:name w:val="Title"/>
    <w:basedOn w:val="a"/>
    <w:next w:val="a"/>
    <w:link w:val="af1"/>
    <w:qFormat/>
    <w:rsid w:val="00FA57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FA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Normal (Web)"/>
    <w:basedOn w:val="a"/>
    <w:uiPriority w:val="99"/>
    <w:unhideWhenUsed/>
    <w:rsid w:val="000B4B4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C0F33"/>
    <w:pPr>
      <w:spacing w:after="0" w:line="240" w:lineRule="auto"/>
    </w:pPr>
    <w:rPr>
      <w:rFonts w:eastAsiaTheme="minorEastAsia"/>
      <w:lang w:eastAsia="ru-RU"/>
    </w:rPr>
  </w:style>
  <w:style w:type="character" w:styleId="af4">
    <w:name w:val="Placeholder Text"/>
    <w:basedOn w:val="a0"/>
    <w:uiPriority w:val="99"/>
    <w:semiHidden/>
    <w:rsid w:val="004D3F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1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6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0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11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9875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1965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0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49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1264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307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-mein.r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ousov.a.o\Documents\Belousov\&#1054;&#1073;&#1097;&#1080;&#1081;_&#1085;&#1086;&#1074;&#1099;&#1081;%20&#1073;&#1083;&#1072;&#1085;&#1082;%20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BD60-2D28-44C1-A343-C7609194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Общий_новый бланк 2018</Template>
  <TotalTime>1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 Андрей</dc:creator>
  <cp:lastModifiedBy>Колосков Андрей</cp:lastModifiedBy>
  <cp:revision>3</cp:revision>
  <cp:lastPrinted>2020-08-21T07:50:00Z</cp:lastPrinted>
  <dcterms:created xsi:type="dcterms:W3CDTF">2024-01-03T20:23:00Z</dcterms:created>
  <dcterms:modified xsi:type="dcterms:W3CDTF">2024-01-03T20:23:00Z</dcterms:modified>
</cp:coreProperties>
</file>